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0B" w:rsidRDefault="00DB41BF" w:rsidP="000F5B3E">
      <w:r>
        <w:rPr>
          <w:noProof/>
        </w:rPr>
        <w:drawing>
          <wp:inline distT="0" distB="0" distL="0" distR="0">
            <wp:extent cx="2400300" cy="674711"/>
            <wp:effectExtent l="19050" t="0" r="0" b="0"/>
            <wp:docPr id="1" name="Picture 1" descr="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2C" w:rsidRDefault="0049430B" w:rsidP="000F5B3E">
      <w:pPr>
        <w:rPr>
          <w:noProof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2333625" cy="540191"/>
            <wp:effectExtent l="19050" t="0" r="9525" b="0"/>
            <wp:docPr id="4" name="Picture 4" descr="CHRP Midwifery f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P Midwifery for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4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9E" w:rsidRDefault="002E742C" w:rsidP="002E742C">
      <w:pPr>
        <w:jc w:val="center"/>
        <w:rPr>
          <w:b/>
          <w:noProof/>
          <w:sz w:val="24"/>
          <w:szCs w:val="24"/>
        </w:rPr>
      </w:pPr>
      <w:r w:rsidRPr="002E742C">
        <w:rPr>
          <w:b/>
          <w:noProof/>
          <w:sz w:val="24"/>
          <w:szCs w:val="24"/>
        </w:rPr>
        <w:t>Application Form</w:t>
      </w:r>
    </w:p>
    <w:p w:rsidR="002E742C" w:rsidRDefault="002E742C" w:rsidP="002E742C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International Women’s Health Care Policy Course</w:t>
      </w:r>
    </w:p>
    <w:p w:rsidR="002E742C" w:rsidRDefault="002E742C" w:rsidP="002E742C">
      <w:pPr>
        <w:jc w:val="center"/>
        <w:rPr>
          <w:b/>
          <w:noProof/>
          <w:sz w:val="24"/>
          <w:szCs w:val="24"/>
        </w:rPr>
      </w:pPr>
    </w:p>
    <w:p w:rsidR="006068D7" w:rsidRDefault="006068D7" w:rsidP="002E742C">
      <w:pPr>
        <w:rPr>
          <w:noProof/>
          <w:sz w:val="24"/>
          <w:szCs w:val="24"/>
        </w:rPr>
      </w:pPr>
    </w:p>
    <w:p w:rsidR="002E742C" w:rsidRDefault="002E742C" w:rsidP="002E742C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Applying for the course in </w:t>
      </w:r>
      <w:r>
        <w:rPr>
          <w:b/>
          <w:noProof/>
          <w:sz w:val="24"/>
          <w:szCs w:val="24"/>
        </w:rPr>
        <w:t>YEAR</w:t>
      </w:r>
      <w:r w:rsidR="008A67E4">
        <w:rPr>
          <w:b/>
          <w:noProof/>
          <w:sz w:val="24"/>
          <w:szCs w:val="24"/>
        </w:rPr>
        <w:t xml:space="preserve"> </w:t>
      </w:r>
      <w:r w:rsidR="00251BC9" w:rsidRPr="00C1344E">
        <w:rPr>
          <w:b/>
          <w:noProof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C1344E" w:rsidRPr="00C1344E">
        <w:rPr>
          <w:b/>
          <w:noProof/>
          <w:sz w:val="24"/>
          <w:szCs w:val="24"/>
          <w:u w:val="single"/>
        </w:rPr>
        <w:instrText xml:space="preserve"> FORMTEXT </w:instrText>
      </w:r>
      <w:r w:rsidR="00251BC9" w:rsidRPr="00C1344E">
        <w:rPr>
          <w:b/>
          <w:noProof/>
          <w:sz w:val="24"/>
          <w:szCs w:val="24"/>
          <w:u w:val="single"/>
        </w:rPr>
      </w:r>
      <w:r w:rsidR="00251BC9" w:rsidRPr="00C1344E">
        <w:rPr>
          <w:b/>
          <w:noProof/>
          <w:sz w:val="24"/>
          <w:szCs w:val="24"/>
          <w:u w:val="single"/>
        </w:rPr>
        <w:fldChar w:fldCharType="separate"/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251BC9" w:rsidRPr="00C1344E">
        <w:rPr>
          <w:b/>
          <w:noProof/>
          <w:sz w:val="24"/>
          <w:szCs w:val="24"/>
          <w:u w:val="single"/>
        </w:rPr>
        <w:fldChar w:fldCharType="end"/>
      </w:r>
      <w:bookmarkEnd w:id="0"/>
    </w:p>
    <w:p w:rsidR="00850A70" w:rsidRDefault="00850A70" w:rsidP="002E742C">
      <w:pPr>
        <w:rPr>
          <w:b/>
          <w:noProof/>
          <w:sz w:val="24"/>
          <w:szCs w:val="24"/>
        </w:rPr>
      </w:pPr>
    </w:p>
    <w:p w:rsidR="00850A70" w:rsidRDefault="00850A70" w:rsidP="002E742C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Student ID# (if applicable):</w:t>
      </w:r>
      <w:r w:rsidR="008A67E4">
        <w:rPr>
          <w:b/>
          <w:noProof/>
          <w:sz w:val="24"/>
          <w:szCs w:val="24"/>
        </w:rPr>
        <w:t xml:space="preserve"> </w:t>
      </w:r>
      <w:r w:rsidR="00251BC9" w:rsidRPr="00C1344E">
        <w:rPr>
          <w:b/>
          <w:noProof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C1344E" w:rsidRPr="00C1344E">
        <w:rPr>
          <w:b/>
          <w:noProof/>
          <w:sz w:val="24"/>
          <w:szCs w:val="24"/>
          <w:u w:val="single"/>
        </w:rPr>
        <w:instrText xml:space="preserve"> FORMTEXT </w:instrText>
      </w:r>
      <w:r w:rsidR="00251BC9" w:rsidRPr="00C1344E">
        <w:rPr>
          <w:b/>
          <w:noProof/>
          <w:sz w:val="24"/>
          <w:szCs w:val="24"/>
          <w:u w:val="single"/>
        </w:rPr>
      </w:r>
      <w:r w:rsidR="00251BC9" w:rsidRPr="00C1344E">
        <w:rPr>
          <w:b/>
          <w:noProof/>
          <w:sz w:val="24"/>
          <w:szCs w:val="24"/>
          <w:u w:val="single"/>
        </w:rPr>
        <w:fldChar w:fldCharType="separate"/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251BC9" w:rsidRPr="00C1344E">
        <w:rPr>
          <w:b/>
          <w:noProof/>
          <w:sz w:val="24"/>
          <w:szCs w:val="24"/>
          <w:u w:val="single"/>
        </w:rPr>
        <w:fldChar w:fldCharType="end"/>
      </w:r>
      <w:bookmarkEnd w:id="1"/>
    </w:p>
    <w:p w:rsidR="00D01F2F" w:rsidRDefault="00D01F2F" w:rsidP="002E742C">
      <w:pPr>
        <w:rPr>
          <w:b/>
          <w:noProof/>
          <w:sz w:val="24"/>
          <w:szCs w:val="24"/>
        </w:rPr>
      </w:pPr>
    </w:p>
    <w:p w:rsidR="006068D7" w:rsidRDefault="006068D7" w:rsidP="002E742C">
      <w:pPr>
        <w:rPr>
          <w:b/>
          <w:noProof/>
          <w:sz w:val="24"/>
          <w:szCs w:val="24"/>
        </w:rPr>
      </w:pPr>
    </w:p>
    <w:p w:rsidR="00504F5C" w:rsidRDefault="00504F5C" w:rsidP="002E742C">
      <w:pPr>
        <w:rPr>
          <w:b/>
          <w:noProof/>
          <w:sz w:val="24"/>
          <w:szCs w:val="24"/>
        </w:rPr>
      </w:pPr>
    </w:p>
    <w:tbl>
      <w:tblPr>
        <w:tblStyle w:val="LightShading-Accent1"/>
        <w:tblW w:w="10908" w:type="dxa"/>
        <w:tblLook w:val="04A0"/>
      </w:tblPr>
      <w:tblGrid>
        <w:gridCol w:w="918"/>
        <w:gridCol w:w="777"/>
        <w:gridCol w:w="506"/>
        <w:gridCol w:w="517"/>
        <w:gridCol w:w="270"/>
        <w:gridCol w:w="741"/>
        <w:gridCol w:w="806"/>
        <w:gridCol w:w="554"/>
        <w:gridCol w:w="144"/>
        <w:gridCol w:w="451"/>
        <w:gridCol w:w="865"/>
        <w:gridCol w:w="296"/>
        <w:gridCol w:w="907"/>
        <w:gridCol w:w="1017"/>
        <w:gridCol w:w="360"/>
        <w:gridCol w:w="137"/>
        <w:gridCol w:w="493"/>
        <w:gridCol w:w="335"/>
        <w:gridCol w:w="814"/>
      </w:tblGrid>
      <w:tr w:rsidR="00B32307" w:rsidTr="005859B5">
        <w:trPr>
          <w:cnfStyle w:val="100000000000"/>
        </w:trPr>
        <w:tc>
          <w:tcPr>
            <w:cnfStyle w:val="001000000000"/>
            <w:tcW w:w="2201" w:type="dxa"/>
            <w:gridSpan w:val="3"/>
          </w:tcPr>
          <w:p w:rsidR="00B32307" w:rsidRPr="005859B5" w:rsidRDefault="00B32307" w:rsidP="002E742C">
            <w:pPr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t>Last Name:</w:t>
            </w:r>
            <w:r w:rsidR="0005466E" w:rsidRPr="005859B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gridSpan w:val="5"/>
          </w:tcPr>
          <w:p w:rsidR="00B32307" w:rsidRPr="005859B5" w:rsidRDefault="00251BC9" w:rsidP="002E742C">
            <w:pPr>
              <w:cnfStyle w:val="10000000000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5466E" w:rsidRPr="005859B5">
              <w:rPr>
                <w:noProof/>
                <w:sz w:val="24"/>
                <w:szCs w:val="24"/>
              </w:rPr>
              <w:instrText xml:space="preserve"> FORMTEXT </w:instrText>
            </w:r>
            <w:r w:rsidRPr="005859B5">
              <w:rPr>
                <w:noProof/>
                <w:sz w:val="24"/>
                <w:szCs w:val="24"/>
              </w:rPr>
            </w:r>
            <w:r w:rsidRPr="005859B5">
              <w:rPr>
                <w:noProof/>
                <w:sz w:val="24"/>
                <w:szCs w:val="24"/>
              </w:rPr>
              <w:fldChar w:fldCharType="separate"/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859B5">
              <w:rPr>
                <w:noProof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60" w:type="dxa"/>
            <w:gridSpan w:val="3"/>
          </w:tcPr>
          <w:p w:rsidR="00B32307" w:rsidRPr="005859B5" w:rsidRDefault="00B32307" w:rsidP="002E742C">
            <w:pPr>
              <w:cnfStyle w:val="10000000000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t>First Name:</w:t>
            </w:r>
          </w:p>
        </w:tc>
        <w:tc>
          <w:tcPr>
            <w:tcW w:w="2220" w:type="dxa"/>
            <w:gridSpan w:val="3"/>
          </w:tcPr>
          <w:p w:rsidR="00B32307" w:rsidRPr="005859B5" w:rsidRDefault="00251BC9" w:rsidP="002E742C">
            <w:pPr>
              <w:cnfStyle w:val="10000000000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05466E" w:rsidRPr="005859B5">
              <w:rPr>
                <w:noProof/>
                <w:sz w:val="24"/>
                <w:szCs w:val="24"/>
              </w:rPr>
              <w:instrText xml:space="preserve"> FORMTEXT </w:instrText>
            </w:r>
            <w:r w:rsidRPr="005859B5">
              <w:rPr>
                <w:noProof/>
                <w:sz w:val="24"/>
                <w:szCs w:val="24"/>
              </w:rPr>
            </w:r>
            <w:r w:rsidRPr="005859B5">
              <w:rPr>
                <w:noProof/>
                <w:sz w:val="24"/>
                <w:szCs w:val="24"/>
              </w:rPr>
              <w:fldChar w:fldCharType="separate"/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859B5">
              <w:rPr>
                <w:noProof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90" w:type="dxa"/>
            <w:gridSpan w:val="3"/>
          </w:tcPr>
          <w:p w:rsidR="00B32307" w:rsidRPr="005859B5" w:rsidRDefault="00B32307" w:rsidP="002E742C">
            <w:pPr>
              <w:cnfStyle w:val="10000000000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t>Middle:</w:t>
            </w:r>
          </w:p>
        </w:tc>
        <w:tc>
          <w:tcPr>
            <w:tcW w:w="1149" w:type="dxa"/>
            <w:gridSpan w:val="2"/>
          </w:tcPr>
          <w:p w:rsidR="00B32307" w:rsidRDefault="00251BC9" w:rsidP="002E742C">
            <w:pPr>
              <w:cnfStyle w:val="10000000000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05466E"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4"/>
          </w:p>
        </w:tc>
      </w:tr>
      <w:tr w:rsidR="00B040BB" w:rsidTr="005859B5">
        <w:trPr>
          <w:cnfStyle w:val="000000100000"/>
        </w:trPr>
        <w:tc>
          <w:tcPr>
            <w:cnfStyle w:val="001000000000"/>
            <w:tcW w:w="10908" w:type="dxa"/>
            <w:gridSpan w:val="19"/>
          </w:tcPr>
          <w:p w:rsidR="00B040BB" w:rsidRDefault="00B040BB" w:rsidP="002E742C">
            <w:pPr>
              <w:rPr>
                <w:b w:val="0"/>
                <w:noProof/>
                <w:sz w:val="24"/>
                <w:szCs w:val="24"/>
              </w:rPr>
            </w:pPr>
            <w:r w:rsidRPr="002A4BF2">
              <w:t>If you have educational records under a different name, give former name(s):</w:t>
            </w:r>
            <w:r>
              <w:rPr>
                <w:b w:val="0"/>
              </w:rPr>
              <w:t xml:space="preserve"> </w:t>
            </w:r>
            <w:r w:rsidR="00251BC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 w:val="0"/>
              </w:rPr>
              <w:instrText xml:space="preserve"> FORMTEXT </w:instrText>
            </w:r>
            <w:r w:rsidR="00251BC9"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 w:rsidR="00251BC9">
              <w:fldChar w:fldCharType="end"/>
            </w:r>
            <w:bookmarkEnd w:id="5"/>
          </w:p>
        </w:tc>
      </w:tr>
      <w:tr w:rsidR="003767D3" w:rsidTr="005859B5">
        <w:tc>
          <w:tcPr>
            <w:cnfStyle w:val="001000000000"/>
            <w:tcW w:w="1695" w:type="dxa"/>
            <w:gridSpan w:val="2"/>
          </w:tcPr>
          <w:p w:rsidR="003767D3" w:rsidRDefault="003767D3" w:rsidP="002E742C">
            <w:pPr>
              <w:rPr>
                <w:b w:val="0"/>
                <w:noProof/>
                <w:sz w:val="24"/>
                <w:szCs w:val="24"/>
              </w:rPr>
            </w:pPr>
            <w:r w:rsidRPr="002A4BF2">
              <w:t>Home Phone:</w:t>
            </w:r>
          </w:p>
        </w:tc>
        <w:tc>
          <w:tcPr>
            <w:tcW w:w="3394" w:type="dxa"/>
            <w:gridSpan w:val="6"/>
          </w:tcPr>
          <w:p w:rsidR="003767D3" w:rsidRDefault="00251BC9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756" w:type="dxa"/>
            <w:gridSpan w:val="4"/>
          </w:tcPr>
          <w:p w:rsidR="003767D3" w:rsidRDefault="003767D3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t>Cellular  Phone:</w:t>
            </w:r>
          </w:p>
        </w:tc>
        <w:tc>
          <w:tcPr>
            <w:tcW w:w="4063" w:type="dxa"/>
            <w:gridSpan w:val="7"/>
          </w:tcPr>
          <w:p w:rsidR="003767D3" w:rsidRDefault="00251BC9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7"/>
          </w:p>
        </w:tc>
      </w:tr>
      <w:tr w:rsidR="00B040BB" w:rsidTr="005859B5">
        <w:trPr>
          <w:cnfStyle w:val="000000100000"/>
        </w:trPr>
        <w:tc>
          <w:tcPr>
            <w:cnfStyle w:val="001000000000"/>
            <w:tcW w:w="1695" w:type="dxa"/>
            <w:gridSpan w:val="2"/>
          </w:tcPr>
          <w:p w:rsidR="00B32307" w:rsidRDefault="00B32307" w:rsidP="00FB5912">
            <w:pPr>
              <w:rPr>
                <w:b w:val="0"/>
                <w:noProof/>
                <w:sz w:val="24"/>
                <w:szCs w:val="24"/>
              </w:rPr>
            </w:pPr>
            <w:r>
              <w:t>E-mail Address:</w:t>
            </w:r>
          </w:p>
        </w:tc>
        <w:tc>
          <w:tcPr>
            <w:tcW w:w="7571" w:type="dxa"/>
            <w:gridSpan w:val="14"/>
          </w:tcPr>
          <w:p w:rsidR="00B32307" w:rsidRDefault="00251BC9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642" w:type="dxa"/>
            <w:gridSpan w:val="3"/>
          </w:tcPr>
          <w:p w:rsidR="00B32307" w:rsidRDefault="00B32307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</w:p>
        </w:tc>
      </w:tr>
      <w:tr w:rsidR="00B32307" w:rsidTr="005859B5">
        <w:trPr>
          <w:trHeight w:val="395"/>
        </w:trPr>
        <w:tc>
          <w:tcPr>
            <w:cnfStyle w:val="001000000000"/>
            <w:tcW w:w="2718" w:type="dxa"/>
            <w:gridSpan w:val="4"/>
          </w:tcPr>
          <w:p w:rsidR="00B32307" w:rsidRDefault="00B32307" w:rsidP="002E742C">
            <w:pPr>
              <w:rPr>
                <w:b w:val="0"/>
                <w:noProof/>
                <w:sz w:val="24"/>
                <w:szCs w:val="24"/>
              </w:rPr>
            </w:pPr>
            <w:r>
              <w:t>Mailing Address:  Street:</w:t>
            </w:r>
          </w:p>
        </w:tc>
        <w:tc>
          <w:tcPr>
            <w:tcW w:w="6411" w:type="dxa"/>
            <w:gridSpan w:val="11"/>
          </w:tcPr>
          <w:p w:rsidR="00B32307" w:rsidRDefault="00251BC9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65" w:type="dxa"/>
            <w:gridSpan w:val="3"/>
          </w:tcPr>
          <w:p w:rsidR="00B32307" w:rsidRDefault="00B32307" w:rsidP="00ED27B0">
            <w:pPr>
              <w:cnfStyle w:val="000000000000"/>
              <w:rPr>
                <w:b w:val="0"/>
              </w:rPr>
            </w:pPr>
            <w:r>
              <w:t>Apt. #:</w:t>
            </w:r>
          </w:p>
          <w:p w:rsidR="00B32307" w:rsidRDefault="00B32307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814" w:type="dxa"/>
          </w:tcPr>
          <w:p w:rsidR="00B32307" w:rsidRDefault="00251BC9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0"/>
          </w:p>
        </w:tc>
      </w:tr>
      <w:tr w:rsidR="003767D3" w:rsidTr="005859B5">
        <w:trPr>
          <w:cnfStyle w:val="000000100000"/>
        </w:trPr>
        <w:tc>
          <w:tcPr>
            <w:cnfStyle w:val="001000000000"/>
            <w:tcW w:w="3729" w:type="dxa"/>
            <w:gridSpan w:val="6"/>
          </w:tcPr>
          <w:p w:rsidR="003767D3" w:rsidRDefault="003767D3" w:rsidP="002E742C">
            <w:pPr>
              <w:rPr>
                <w:b w:val="0"/>
                <w:noProof/>
                <w:sz w:val="24"/>
                <w:szCs w:val="24"/>
              </w:rPr>
            </w:pPr>
            <w:r>
              <w:t>City:</w:t>
            </w:r>
            <w:r>
              <w:rPr>
                <w:b w:val="0"/>
              </w:rPr>
              <w:t xml:space="preserve"> </w:t>
            </w:r>
            <w:r w:rsidR="00251BC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 w:val="0"/>
              </w:rPr>
              <w:instrText xml:space="preserve"> FORMTEXT </w:instrText>
            </w:r>
            <w:r w:rsidR="00251BC9"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 w:rsidR="00251BC9">
              <w:fldChar w:fldCharType="end"/>
            </w:r>
            <w:bookmarkEnd w:id="11"/>
          </w:p>
        </w:tc>
        <w:tc>
          <w:tcPr>
            <w:tcW w:w="806" w:type="dxa"/>
          </w:tcPr>
          <w:p w:rsidR="003767D3" w:rsidRDefault="003767D3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t>State:</w:t>
            </w:r>
          </w:p>
        </w:tc>
        <w:tc>
          <w:tcPr>
            <w:tcW w:w="1149" w:type="dxa"/>
            <w:gridSpan w:val="3"/>
          </w:tcPr>
          <w:p w:rsidR="003767D3" w:rsidRDefault="00251BC9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068" w:type="dxa"/>
            <w:gridSpan w:val="3"/>
          </w:tcPr>
          <w:p w:rsidR="003767D3" w:rsidRDefault="003767D3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t>Zip Code:</w:t>
            </w:r>
            <w:r w:rsidR="00251BC9"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 w:rsidR="00251BC9">
              <w:rPr>
                <w:b w:val="0"/>
              </w:rPr>
            </w:r>
            <w:r w:rsidR="00251BC9">
              <w:rPr>
                <w:b w:val="0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251BC9">
              <w:rPr>
                <w:b w:val="0"/>
              </w:rPr>
              <w:fldChar w:fldCharType="end"/>
            </w:r>
            <w:bookmarkEnd w:id="13"/>
          </w:p>
        </w:tc>
        <w:tc>
          <w:tcPr>
            <w:tcW w:w="1377" w:type="dxa"/>
            <w:gridSpan w:val="2"/>
          </w:tcPr>
          <w:p w:rsidR="003767D3" w:rsidRDefault="003767D3" w:rsidP="004E51E4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t>Country :</w:t>
            </w:r>
          </w:p>
        </w:tc>
        <w:tc>
          <w:tcPr>
            <w:tcW w:w="1779" w:type="dxa"/>
            <w:gridSpan w:val="4"/>
          </w:tcPr>
          <w:p w:rsidR="003767D3" w:rsidRDefault="00251BC9" w:rsidP="002E742C">
            <w:pPr>
              <w:cnfStyle w:val="00000010000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3767D3"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</w:p>
        </w:tc>
      </w:tr>
      <w:tr w:rsidR="00675BE1" w:rsidTr="005859B5">
        <w:tc>
          <w:tcPr>
            <w:cnfStyle w:val="001000000000"/>
            <w:tcW w:w="2988" w:type="dxa"/>
            <w:gridSpan w:val="5"/>
          </w:tcPr>
          <w:p w:rsidR="00675BE1" w:rsidRDefault="00675BE1" w:rsidP="002E742C">
            <w:pPr>
              <w:rPr>
                <w:b w:val="0"/>
                <w:noProof/>
                <w:sz w:val="24"/>
                <w:szCs w:val="24"/>
              </w:rPr>
            </w:pPr>
            <w:r>
              <w:t>Emergency Contact:  Name:</w:t>
            </w:r>
          </w:p>
        </w:tc>
        <w:tc>
          <w:tcPr>
            <w:tcW w:w="4764" w:type="dxa"/>
            <w:gridSpan w:val="8"/>
          </w:tcPr>
          <w:p w:rsidR="00675BE1" w:rsidRDefault="00251BC9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377" w:type="dxa"/>
            <w:gridSpan w:val="2"/>
          </w:tcPr>
          <w:p w:rsidR="00675BE1" w:rsidRDefault="00D45CEC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t>Phone #:</w:t>
            </w:r>
          </w:p>
        </w:tc>
        <w:tc>
          <w:tcPr>
            <w:tcW w:w="1779" w:type="dxa"/>
            <w:gridSpan w:val="4"/>
          </w:tcPr>
          <w:p w:rsidR="00675BE1" w:rsidRDefault="00251BC9" w:rsidP="002E742C">
            <w:pPr>
              <w:cnfStyle w:val="0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6"/>
          </w:p>
        </w:tc>
      </w:tr>
      <w:tr w:rsidR="0005466E" w:rsidTr="005859B5">
        <w:trPr>
          <w:cnfStyle w:val="000000100000"/>
        </w:trPr>
        <w:tc>
          <w:tcPr>
            <w:cnfStyle w:val="001000000000"/>
            <w:tcW w:w="918" w:type="dxa"/>
          </w:tcPr>
          <w:p w:rsidR="00F85D00" w:rsidRDefault="00F85D00" w:rsidP="002E742C">
            <w:pPr>
              <w:rPr>
                <w:b w:val="0"/>
                <w:noProof/>
                <w:sz w:val="24"/>
                <w:szCs w:val="24"/>
              </w:rPr>
            </w:pPr>
            <w:r>
              <w:t>Street:</w:t>
            </w:r>
          </w:p>
        </w:tc>
        <w:tc>
          <w:tcPr>
            <w:tcW w:w="3617" w:type="dxa"/>
            <w:gridSpan w:val="6"/>
          </w:tcPr>
          <w:p w:rsidR="00F85D00" w:rsidRDefault="00251BC9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98" w:type="dxa"/>
            <w:gridSpan w:val="2"/>
          </w:tcPr>
          <w:p w:rsidR="00F85D00" w:rsidRDefault="004E51E4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t>City:</w:t>
            </w:r>
          </w:p>
        </w:tc>
        <w:tc>
          <w:tcPr>
            <w:tcW w:w="2519" w:type="dxa"/>
            <w:gridSpan w:val="4"/>
          </w:tcPr>
          <w:p w:rsidR="00F85D00" w:rsidRDefault="00251BC9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377" w:type="dxa"/>
            <w:gridSpan w:val="2"/>
          </w:tcPr>
          <w:p w:rsidR="00F85D00" w:rsidRPr="004E51E4" w:rsidRDefault="004E51E4" w:rsidP="002E742C">
            <w:pPr>
              <w:cnfStyle w:val="000000100000"/>
              <w:rPr>
                <w:b w:val="0"/>
                <w:noProof/>
              </w:rPr>
            </w:pPr>
            <w:r w:rsidRPr="004E51E4">
              <w:rPr>
                <w:noProof/>
              </w:rPr>
              <w:t>State &amp; Zip</w:t>
            </w:r>
            <w:r>
              <w:rPr>
                <w:noProof/>
              </w:rPr>
              <w:t xml:space="preserve"> Code:</w:t>
            </w:r>
          </w:p>
        </w:tc>
        <w:tc>
          <w:tcPr>
            <w:tcW w:w="1779" w:type="dxa"/>
            <w:gridSpan w:val="4"/>
          </w:tcPr>
          <w:p w:rsidR="00F85D00" w:rsidRDefault="00251BC9" w:rsidP="002E742C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3937D4" w:rsidRDefault="003937D4" w:rsidP="00327F87">
      <w:pPr>
        <w:rPr>
          <w:b/>
          <w:noProof/>
          <w:sz w:val="24"/>
          <w:szCs w:val="24"/>
        </w:rPr>
      </w:pPr>
    </w:p>
    <w:p w:rsidR="00504F5C" w:rsidRDefault="00504F5C" w:rsidP="00327F87">
      <w:pPr>
        <w:rPr>
          <w:b/>
          <w:noProof/>
          <w:sz w:val="24"/>
          <w:szCs w:val="24"/>
        </w:rPr>
      </w:pPr>
    </w:p>
    <w:p w:rsidR="006068D7" w:rsidRDefault="006068D7" w:rsidP="00327F87">
      <w:pPr>
        <w:rPr>
          <w:b/>
          <w:noProof/>
          <w:sz w:val="24"/>
          <w:szCs w:val="24"/>
        </w:rPr>
      </w:pPr>
    </w:p>
    <w:p w:rsidR="00504F5C" w:rsidRDefault="00504F5C" w:rsidP="00327F87">
      <w:pPr>
        <w:rPr>
          <w:b/>
          <w:noProof/>
          <w:sz w:val="24"/>
          <w:szCs w:val="24"/>
        </w:rPr>
      </w:pPr>
    </w:p>
    <w:tbl>
      <w:tblPr>
        <w:tblStyle w:val="LightShading-Accent1"/>
        <w:tblW w:w="0" w:type="auto"/>
        <w:tblLook w:val="04A0"/>
      </w:tblPr>
      <w:tblGrid>
        <w:gridCol w:w="1088"/>
        <w:gridCol w:w="608"/>
        <w:gridCol w:w="1895"/>
        <w:gridCol w:w="431"/>
        <w:gridCol w:w="1126"/>
        <w:gridCol w:w="445"/>
        <w:gridCol w:w="611"/>
        <w:gridCol w:w="440"/>
        <w:gridCol w:w="187"/>
        <w:gridCol w:w="1737"/>
        <w:gridCol w:w="325"/>
        <w:gridCol w:w="2123"/>
      </w:tblGrid>
      <w:tr w:rsidR="003937D4" w:rsidTr="002359DB">
        <w:trPr>
          <w:cnfStyle w:val="100000000000"/>
        </w:trPr>
        <w:tc>
          <w:tcPr>
            <w:cnfStyle w:val="001000000000"/>
            <w:tcW w:w="1088" w:type="dxa"/>
          </w:tcPr>
          <w:p w:rsidR="003937D4" w:rsidRDefault="003937D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Status:</w:t>
            </w:r>
          </w:p>
        </w:tc>
        <w:sdt>
          <w:sdtPr>
            <w:rPr>
              <w:b w:val="0"/>
              <w:noProof/>
              <w:sz w:val="24"/>
              <w:szCs w:val="24"/>
            </w:rPr>
            <w:id w:val="77670433"/>
            <w:lock w:val="sdtLocked"/>
            <w:placeholder>
              <w:docPart w:val="2FE5B0952B53438DBC31E2376133C39F"/>
            </w:placeholder>
            <w:showingPlcHdr/>
            <w:dropDownList>
              <w:listItem w:displayText="U.S. Citizen" w:value="U.S. Citizen"/>
              <w:listItem w:displayText="Permanent Resident" w:value="Permanent Resident"/>
              <w:listItem w:displayText="Other" w:value="Other"/>
            </w:dropDownList>
          </w:sdtPr>
          <w:sdtContent>
            <w:tc>
              <w:tcPr>
                <w:tcW w:w="2934" w:type="dxa"/>
                <w:gridSpan w:val="3"/>
              </w:tcPr>
              <w:p w:rsidR="003937D4" w:rsidRDefault="00DA3833" w:rsidP="00327F87">
                <w:pPr>
                  <w:cnfStyle w:val="100000000000"/>
                  <w:rPr>
                    <w:b w:val="0"/>
                    <w:noProof/>
                    <w:sz w:val="24"/>
                    <w:szCs w:val="24"/>
                  </w:rPr>
                </w:pPr>
                <w:r w:rsidRPr="0096082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71" w:type="dxa"/>
            <w:gridSpan w:val="7"/>
          </w:tcPr>
          <w:p w:rsidR="003937D4" w:rsidRDefault="003937D4" w:rsidP="00327F87">
            <w:pPr>
              <w:cnfStyle w:val="10000000000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Other: specify visa category (F-1, H-1, etc.)</w:t>
            </w:r>
          </w:p>
        </w:tc>
        <w:tc>
          <w:tcPr>
            <w:tcW w:w="2123" w:type="dxa"/>
          </w:tcPr>
          <w:p w:rsidR="003937D4" w:rsidRDefault="00251BC9" w:rsidP="00327F87">
            <w:pPr>
              <w:cnfStyle w:val="1000000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4D4CF9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20"/>
          </w:p>
        </w:tc>
      </w:tr>
      <w:tr w:rsidR="00536144" w:rsidTr="002359DB">
        <w:trPr>
          <w:cnfStyle w:val="000000100000"/>
        </w:trPr>
        <w:tc>
          <w:tcPr>
            <w:cnfStyle w:val="001000000000"/>
            <w:tcW w:w="3591" w:type="dxa"/>
            <w:gridSpan w:val="3"/>
          </w:tcPr>
          <w:p w:rsidR="00536144" w:rsidRDefault="00536144" w:rsidP="00536144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 xml:space="preserve">Passport #: </w:t>
            </w: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1"/>
          </w:p>
          <w:p w:rsidR="00D63853" w:rsidRPr="00D63853" w:rsidRDefault="00D63853" w:rsidP="0053614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13" w:type="dxa"/>
            <w:gridSpan w:val="4"/>
          </w:tcPr>
          <w:p w:rsidR="00536144" w:rsidRPr="00D63853" w:rsidRDefault="00536144" w:rsidP="00327F87">
            <w:pPr>
              <w:cnfStyle w:val="0000001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Date &amp; Place of Issue:</w:t>
            </w:r>
          </w:p>
        </w:tc>
        <w:tc>
          <w:tcPr>
            <w:tcW w:w="4812" w:type="dxa"/>
            <w:gridSpan w:val="5"/>
          </w:tcPr>
          <w:p w:rsidR="00536144" w:rsidRPr="00D63853" w:rsidRDefault="00536144" w:rsidP="00327F87">
            <w:pPr>
              <w:cnfStyle w:val="0000001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2"/>
          </w:p>
        </w:tc>
      </w:tr>
      <w:tr w:rsidR="00536144" w:rsidTr="002359DB">
        <w:tc>
          <w:tcPr>
            <w:cnfStyle w:val="001000000000"/>
            <w:tcW w:w="5593" w:type="dxa"/>
            <w:gridSpan w:val="6"/>
          </w:tcPr>
          <w:p w:rsidR="00536144" w:rsidRDefault="00536144" w:rsidP="00327F87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If you are not a U.S. citizen, indicate country of origin:</w:t>
            </w:r>
          </w:p>
          <w:p w:rsidR="00D63853" w:rsidRPr="00D63853" w:rsidRDefault="00D63853" w:rsidP="00327F8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423" w:type="dxa"/>
            <w:gridSpan w:val="6"/>
          </w:tcPr>
          <w:p w:rsidR="00536144" w:rsidRPr="00D63853" w:rsidRDefault="009711F0" w:rsidP="00327F87">
            <w:pPr>
              <w:cnfStyle w:val="0000000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3"/>
          </w:p>
        </w:tc>
      </w:tr>
      <w:tr w:rsidR="00536144" w:rsidTr="002359DB">
        <w:trPr>
          <w:cnfStyle w:val="000000100000"/>
        </w:trPr>
        <w:tc>
          <w:tcPr>
            <w:cnfStyle w:val="001000000000"/>
            <w:tcW w:w="5148" w:type="dxa"/>
            <w:gridSpan w:val="5"/>
          </w:tcPr>
          <w:p w:rsidR="00536144" w:rsidRDefault="00716603" w:rsidP="00327F87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Length of Residence in New York State (Years)</w:t>
            </w:r>
          </w:p>
          <w:p w:rsidR="00D63853" w:rsidRPr="00D63853" w:rsidRDefault="00D63853" w:rsidP="00327F8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536144" w:rsidRPr="00D63853" w:rsidRDefault="00716603" w:rsidP="00327F87">
            <w:pPr>
              <w:cnfStyle w:val="0000001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27" w:type="dxa"/>
            <w:gridSpan w:val="2"/>
          </w:tcPr>
          <w:p w:rsidR="00536144" w:rsidRPr="00D63853" w:rsidRDefault="00716603" w:rsidP="00327F87">
            <w:pPr>
              <w:cnfStyle w:val="0000001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Sex:</w:t>
            </w:r>
          </w:p>
        </w:tc>
        <w:sdt>
          <w:sdtPr>
            <w:rPr>
              <w:noProof/>
              <w:sz w:val="24"/>
              <w:szCs w:val="24"/>
            </w:rPr>
            <w:id w:val="81267659"/>
            <w:lock w:val="sdtLocked"/>
            <w:placeholder>
              <w:docPart w:val="DefaultPlaceholder_22675704"/>
            </w:placeholder>
            <w:showingPlcHdr/>
            <w:dropDownList>
              <w:listItem w:displayText="Female" w:value="Female"/>
              <w:listItem w:displayText="Male" w:value="Male"/>
            </w:dropDownList>
          </w:sdtPr>
          <w:sdtContent>
            <w:tc>
              <w:tcPr>
                <w:tcW w:w="4185" w:type="dxa"/>
                <w:gridSpan w:val="3"/>
              </w:tcPr>
              <w:p w:rsidR="00536144" w:rsidRPr="00D63853" w:rsidRDefault="00432B5A" w:rsidP="00327F87">
                <w:pPr>
                  <w:cnfStyle w:val="000000100000"/>
                  <w:rPr>
                    <w:noProof/>
                    <w:sz w:val="24"/>
                    <w:szCs w:val="24"/>
                  </w:rPr>
                </w:pPr>
                <w:r w:rsidRPr="00D638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60C5" w:rsidTr="002359DB">
        <w:tc>
          <w:tcPr>
            <w:cnfStyle w:val="001000000000"/>
            <w:tcW w:w="1696" w:type="dxa"/>
            <w:gridSpan w:val="2"/>
          </w:tcPr>
          <w:p w:rsidR="00C460C5" w:rsidRPr="00D63853" w:rsidRDefault="00C460C5" w:rsidP="00327F87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Place of Birth:</w:t>
            </w:r>
          </w:p>
        </w:tc>
        <w:tc>
          <w:tcPr>
            <w:tcW w:w="3452" w:type="dxa"/>
            <w:gridSpan w:val="3"/>
          </w:tcPr>
          <w:p w:rsidR="00C460C5" w:rsidRDefault="00F640CA" w:rsidP="00327F87">
            <w:pPr>
              <w:cnfStyle w:val="0000000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5"/>
          </w:p>
          <w:p w:rsidR="00D63853" w:rsidRPr="00D63853" w:rsidRDefault="00D63853" w:rsidP="00327F87">
            <w:pPr>
              <w:cnfStyle w:val="000000000000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gridSpan w:val="3"/>
          </w:tcPr>
          <w:p w:rsidR="00C460C5" w:rsidRPr="00D63853" w:rsidRDefault="00C460C5" w:rsidP="00327F87">
            <w:pPr>
              <w:cnfStyle w:val="0000000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Date of Birth</w:t>
            </w:r>
          </w:p>
        </w:tc>
        <w:tc>
          <w:tcPr>
            <w:tcW w:w="4372" w:type="dxa"/>
            <w:gridSpan w:val="4"/>
          </w:tcPr>
          <w:p w:rsidR="00C460C5" w:rsidRPr="00D63853" w:rsidRDefault="00F640CA" w:rsidP="00327F87">
            <w:pPr>
              <w:cnfStyle w:val="00000000000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6"/>
          </w:p>
        </w:tc>
      </w:tr>
      <w:tr w:rsidR="009F796B" w:rsidTr="002359DB">
        <w:trPr>
          <w:cnfStyle w:val="000000100000"/>
        </w:trPr>
        <w:tc>
          <w:tcPr>
            <w:cnfStyle w:val="001000000000"/>
            <w:tcW w:w="8568" w:type="dxa"/>
            <w:gridSpan w:val="10"/>
          </w:tcPr>
          <w:p w:rsidR="009F796B" w:rsidRDefault="00504F5C" w:rsidP="00D63853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 xml:space="preserve">If you wish to identify yourself as a member of an ethnic/racial group, </w:t>
            </w:r>
          </w:p>
          <w:p w:rsidR="00D63853" w:rsidRPr="00D63853" w:rsidRDefault="00D63853" w:rsidP="00D63853">
            <w:pPr>
              <w:rPr>
                <w:noProof/>
                <w:sz w:val="24"/>
                <w:szCs w:val="24"/>
              </w:rPr>
            </w:pPr>
          </w:p>
        </w:tc>
        <w:sdt>
          <w:sdtPr>
            <w:rPr>
              <w:noProof/>
              <w:sz w:val="24"/>
              <w:szCs w:val="24"/>
            </w:rPr>
            <w:id w:val="81267667"/>
            <w:lock w:val="sdtLocked"/>
            <w:placeholder>
              <w:docPart w:val="DefaultPlaceholder_22675704"/>
            </w:placeholder>
            <w:showingPlcHdr/>
            <w:dropDownList>
              <w:listItem w:displayText="Black" w:value="Black"/>
              <w:listItem w:displayText="White" w:value="White"/>
              <w:listItem w:displayText="Hispanic" w:value="Hispanic"/>
              <w:listItem w:displayText="Native American" w:value="Native American"/>
              <w:listItem w:displayText="Asian" w:value="Asian"/>
              <w:listItem w:displayText="Other" w:value="Other"/>
            </w:dropDownList>
          </w:sdtPr>
          <w:sdtContent>
            <w:tc>
              <w:tcPr>
                <w:tcW w:w="2448" w:type="dxa"/>
                <w:gridSpan w:val="2"/>
              </w:tcPr>
              <w:p w:rsidR="009F796B" w:rsidRPr="00D63853" w:rsidRDefault="00504F5C" w:rsidP="00327F87">
                <w:pPr>
                  <w:cnfStyle w:val="000000100000"/>
                  <w:rPr>
                    <w:noProof/>
                    <w:sz w:val="24"/>
                    <w:szCs w:val="24"/>
                  </w:rPr>
                </w:pPr>
                <w:r w:rsidRPr="00D638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75E52" w:rsidRDefault="00251BC9" w:rsidP="00327F87">
      <w:pPr>
        <w:rPr>
          <w:b/>
          <w:noProof/>
          <w:sz w:val="24"/>
          <w:szCs w:val="24"/>
        </w:rPr>
      </w:pPr>
      <w:r w:rsidRPr="00251BC9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75pt;margin-top:343.75pt;width:426.85pt;height:51.6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0F5B3E" w:rsidRPr="000D13D2" w:rsidRDefault="000F5B3E" w:rsidP="000F5B3E">
                  <w:pPr>
                    <w:pStyle w:val="Heading2"/>
                    <w:rPr>
                      <w:color w:val="3366FF"/>
                      <w:spacing w:val="20"/>
                      <w:szCs w:val="22"/>
                    </w:rPr>
                  </w:pPr>
                  <w:r w:rsidRPr="000D13D2">
                    <w:rPr>
                      <w:color w:val="3366FF"/>
                      <w:spacing w:val="20"/>
                      <w:szCs w:val="22"/>
                    </w:rPr>
                    <w:t xml:space="preserve">State </w:t>
                  </w:r>
                  <w:smartTag w:uri="urn:schemas-microsoft-com:office:smarttags" w:element="PlaceType">
                    <w:r w:rsidRPr="000D13D2">
                      <w:rPr>
                        <w:color w:val="3366FF"/>
                        <w:spacing w:val="20"/>
                        <w:szCs w:val="22"/>
                      </w:rPr>
                      <w:t>University</w:t>
                    </w:r>
                  </w:smartTag>
                  <w:r w:rsidRPr="000D13D2">
                    <w:rPr>
                      <w:color w:val="3366FF"/>
                      <w:spacing w:val="20"/>
                      <w:szCs w:val="22"/>
                    </w:rPr>
                    <w:t xml:space="preserve"> of New York Downstate Medical Center</w:t>
                  </w:r>
                </w:p>
                <w:p w:rsidR="000F5B3E" w:rsidRDefault="000F5B3E" w:rsidP="000F5B3E">
                  <w:pPr>
                    <w:jc w:val="center"/>
                    <w:rPr>
                      <w:rFonts w:ascii="Arial" w:hAnsi="Arial"/>
                      <w:color w:val="808080"/>
                      <w:spacing w:val="20"/>
                      <w:sz w:val="18"/>
                    </w:rPr>
                  </w:pPr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 xml:space="preserve">450 Clarkson Avenue, Box 1227, Brooklyn, </w:t>
                  </w:r>
                  <w:smartTag w:uri="urn:schemas-microsoft-com:office:smarttags" w:element="State">
                    <w:r>
                      <w:rPr>
                        <w:rFonts w:ascii="Arial" w:hAnsi="Arial"/>
                        <w:color w:val="808080"/>
                        <w:spacing w:val="20"/>
                        <w:sz w:val="18"/>
                      </w:rPr>
                      <w:t>NY</w:t>
                    </w:r>
                  </w:smartTag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 xml:space="preserve"> </w:t>
                  </w:r>
                  <w:smartTag w:uri="urn:schemas-microsoft-com:office:smarttags" w:element="PostalCode">
                    <w:r>
                      <w:rPr>
                        <w:rFonts w:ascii="Arial" w:hAnsi="Arial"/>
                        <w:color w:val="808080"/>
                        <w:spacing w:val="20"/>
                        <w:sz w:val="18"/>
                      </w:rPr>
                      <w:t>11203-2098</w:t>
                    </w:r>
                  </w:smartTag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 xml:space="preserve"> • Tel. 718-270-7740/41 Fax 718-270-7634</w:t>
                  </w:r>
                </w:p>
                <w:p w:rsidR="000F5B3E" w:rsidRPr="000F5B3E" w:rsidRDefault="000F5B3E" w:rsidP="000F5B3E">
                  <w:pPr>
                    <w:jc w:val="center"/>
                    <w:rPr>
                      <w:rFonts w:ascii="Arial" w:hAnsi="Arial"/>
                      <w:spacing w:val="20"/>
                      <w:sz w:val="18"/>
                    </w:rPr>
                  </w:pPr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 xml:space="preserve">web: http://www.downstate.edu/CHRP/midwifery/index.html </w:t>
                  </w:r>
                </w:p>
              </w:txbxContent>
            </v:textbox>
          </v:shape>
        </w:pict>
      </w:r>
    </w:p>
    <w:p w:rsidR="009F69D7" w:rsidRDefault="00B84688" w:rsidP="00327F87">
      <w:pPr>
        <w:rPr>
          <w:b/>
          <w:noProof/>
          <w:sz w:val="24"/>
          <w:szCs w:val="24"/>
        </w:rPr>
      </w:pPr>
      <w:r w:rsidRPr="00B84688">
        <w:rPr>
          <w:b/>
          <w:noProof/>
          <w:sz w:val="24"/>
          <w:szCs w:val="24"/>
          <w:lang w:eastAsia="zh-TW"/>
        </w:rPr>
        <w:pict>
          <v:shape id="_x0000_s1028" type="#_x0000_t202" style="position:absolute;margin-left:.3pt;margin-top:20.85pt;width:541.85pt;height:41.3pt;z-index:251662336;mso-height-percent:200;mso-height-percent:200;mso-width-relative:margin;mso-height-relative:margin">
            <v:textbox style="mso-fit-shape-to-text:t">
              <w:txbxContent>
                <w:p w:rsidR="00B84688" w:rsidRDefault="00B84688" w:rsidP="00B84688">
                  <w:pPr>
                    <w:pStyle w:val="Heading2"/>
                    <w:rPr>
                      <w:color w:val="808080"/>
                      <w:spacing w:val="20"/>
                    </w:rPr>
                  </w:pPr>
                  <w:r>
                    <w:rPr>
                      <w:color w:val="808080"/>
                      <w:spacing w:val="20"/>
                    </w:rPr>
                    <w:t xml:space="preserve">State </w:t>
                  </w:r>
                  <w:smartTag w:uri="urn:schemas-microsoft-com:office:smarttags" w:element="PlaceType">
                    <w:r>
                      <w:rPr>
                        <w:color w:val="808080"/>
                        <w:spacing w:val="20"/>
                      </w:rPr>
                      <w:t>University</w:t>
                    </w:r>
                  </w:smartTag>
                  <w:r>
                    <w:rPr>
                      <w:color w:val="808080"/>
                      <w:spacing w:val="20"/>
                    </w:rPr>
                    <w:t xml:space="preserve"> of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color w:val="808080"/>
                          <w:spacing w:val="20"/>
                        </w:rPr>
                        <w:t>New York</w:t>
                      </w:r>
                    </w:smartTag>
                    <w:r>
                      <w:rPr>
                        <w:color w:val="808080"/>
                        <w:spacing w:val="20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color w:val="808080"/>
                          <w:spacing w:val="20"/>
                        </w:rPr>
                        <w:t>Downstate</w:t>
                      </w:r>
                    </w:smartTag>
                    <w:r>
                      <w:rPr>
                        <w:color w:val="808080"/>
                        <w:spacing w:val="20"/>
                      </w:rPr>
                      <w:t xml:space="preserve"> </w:t>
                    </w:r>
                    <w:smartTag w:uri="urn:schemas-microsoft-com:office:smarttags" w:element="PlaceName">
                      <w:r>
                        <w:rPr>
                          <w:color w:val="808080"/>
                          <w:spacing w:val="20"/>
                        </w:rPr>
                        <w:t>Medical</w:t>
                      </w:r>
                    </w:smartTag>
                    <w:r>
                      <w:rPr>
                        <w:color w:val="808080"/>
                        <w:spacing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color w:val="808080"/>
                          <w:spacing w:val="20"/>
                        </w:rPr>
                        <w:t>Center</w:t>
                      </w:r>
                    </w:smartTag>
                  </w:smartTag>
                </w:p>
                <w:p w:rsidR="00B84688" w:rsidRDefault="00B84688" w:rsidP="00B84688">
                  <w:pPr>
                    <w:jc w:val="center"/>
                    <w:rPr>
                      <w:rFonts w:ascii="Arial" w:hAnsi="Arial"/>
                      <w:color w:val="808080"/>
                      <w:spacing w:val="20"/>
                      <w:sz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>450 Clarkson Avenue, Box 1227</w:t>
                      </w:r>
                    </w:smartTag>
                    <w:r>
                      <w:rPr>
                        <w:rFonts w:ascii="Arial" w:hAnsi="Arial"/>
                        <w:color w:val="808080"/>
                        <w:spacing w:val="20"/>
                        <w:sz w:val="18"/>
                      </w:rPr>
                      <w:t xml:space="preserve">,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>Brooklyn</w:t>
                      </w:r>
                    </w:smartTag>
                    <w:r>
                      <w:rPr>
                        <w:rFonts w:ascii="Arial" w:hAnsi="Arial"/>
                        <w:color w:val="808080"/>
                        <w:spacing w:val="20"/>
                        <w:sz w:val="18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>NY</w:t>
                      </w:r>
                    </w:smartTag>
                    <w:r>
                      <w:rPr>
                        <w:rFonts w:ascii="Arial" w:hAnsi="Arial"/>
                        <w:color w:val="808080"/>
                        <w:spacing w:val="20"/>
                        <w:sz w:val="18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>11203-2098</w:t>
                      </w:r>
                    </w:smartTag>
                  </w:smartTag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 xml:space="preserve"> • Tel. 718-270-7740/41 Fax 718-270-7634</w:t>
                  </w:r>
                </w:p>
                <w:p w:rsidR="00B84688" w:rsidRPr="00B84688" w:rsidRDefault="00B84688" w:rsidP="00B84688">
                  <w:pPr>
                    <w:jc w:val="center"/>
                    <w:rPr>
                      <w:rFonts w:ascii="Arial" w:hAnsi="Arial"/>
                      <w:spacing w:val="20"/>
                      <w:sz w:val="18"/>
                    </w:rPr>
                  </w:pPr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>web:www.downstate.edu/CHR</w:t>
                  </w:r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>P</w:t>
                  </w:r>
                  <w:r>
                    <w:rPr>
                      <w:rFonts w:ascii="Arial" w:hAnsi="Arial"/>
                      <w:color w:val="808080"/>
                      <w:spacing w:val="2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 w:rsidR="00575E52">
        <w:rPr>
          <w:b/>
          <w:noProof/>
          <w:sz w:val="24"/>
          <w:szCs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6048"/>
        <w:gridCol w:w="4968"/>
      </w:tblGrid>
      <w:tr w:rsidR="009F69D7" w:rsidTr="009F69D7">
        <w:tc>
          <w:tcPr>
            <w:tcW w:w="6048" w:type="dxa"/>
          </w:tcPr>
          <w:p w:rsidR="009F69D7" w:rsidRDefault="009F69D7" w:rsidP="00327F87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From what source were you made aware of this course?</w:t>
            </w:r>
          </w:p>
        </w:tc>
        <w:sdt>
          <w:sdtPr>
            <w:rPr>
              <w:b/>
              <w:noProof/>
              <w:sz w:val="24"/>
              <w:szCs w:val="24"/>
            </w:rPr>
            <w:id w:val="81267691"/>
            <w:lock w:val="sdtLocked"/>
            <w:placeholder>
              <w:docPart w:val="DefaultPlaceholder_22675704"/>
            </w:placeholder>
            <w:showingPlcHdr/>
            <w:dropDownList>
              <w:listItem w:displayText="College/University Web Site" w:value="College/University Web Site"/>
              <w:listItem w:displayText="Faculty Member" w:value="Faculty Member"/>
              <w:listItem w:displayText="Person in Field" w:value="Person in Field"/>
              <w:listItem w:displayText="Student Affairs" w:value="Student Affairs"/>
              <w:listItem w:displayText="Admissions Office" w:value="Admissions Office"/>
              <w:listItem w:displayText="College Open House" w:value="College Open House"/>
              <w:listItem w:displayText="Program Information Session" w:value="Program Information Session"/>
              <w:listItem w:displayText="Relative" w:value="Relative"/>
            </w:dropDownList>
          </w:sdtPr>
          <w:sdtContent>
            <w:tc>
              <w:tcPr>
                <w:tcW w:w="4968" w:type="dxa"/>
              </w:tcPr>
              <w:p w:rsidR="009F69D7" w:rsidRDefault="009F69D7" w:rsidP="00327F87">
                <w:pPr>
                  <w:rPr>
                    <w:b/>
                    <w:noProof/>
                    <w:sz w:val="24"/>
                    <w:szCs w:val="24"/>
                  </w:rPr>
                </w:pPr>
                <w:r w:rsidRPr="00EE7A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D01F2F" w:rsidRDefault="00D01F2F" w:rsidP="00327F87">
      <w:pPr>
        <w:rPr>
          <w:b/>
          <w:noProof/>
          <w:sz w:val="24"/>
          <w:szCs w:val="24"/>
        </w:rPr>
      </w:pPr>
    </w:p>
    <w:p w:rsidR="00AE44E2" w:rsidRDefault="007401AE" w:rsidP="00327F8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In approxiamtely 500 words explain your interest in the host country’s health policy and your plans for the application of knowledge acquired by enrolling in the course.</w:t>
      </w:r>
    </w:p>
    <w:p w:rsidR="00AE44E2" w:rsidRDefault="00AE44E2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p w:rsidR="008945CE" w:rsidRDefault="008945CE">
      <w:pPr>
        <w:rPr>
          <w:b/>
          <w:noProof/>
          <w:sz w:val="24"/>
          <w:szCs w:val="24"/>
        </w:rPr>
      </w:pPr>
    </w:p>
    <w:tbl>
      <w:tblPr>
        <w:tblStyle w:val="LightShading-Accent1"/>
        <w:tblW w:w="0" w:type="auto"/>
        <w:tblLook w:val="04A0"/>
      </w:tblPr>
      <w:tblGrid>
        <w:gridCol w:w="11016"/>
      </w:tblGrid>
      <w:tr w:rsidR="009B05E4" w:rsidTr="009B05E4">
        <w:trPr>
          <w:cnfStyle w:val="100000000000"/>
        </w:trPr>
        <w:tc>
          <w:tcPr>
            <w:cnfStyle w:val="001000000000"/>
            <w:tcW w:w="11016" w:type="dxa"/>
          </w:tcPr>
          <w:p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List any honors you have received: </w:t>
            </w: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27"/>
          </w:p>
          <w:p w:rsidR="003A731C" w:rsidRDefault="003A731C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9B05E4" w:rsidTr="009B05E4">
        <w:trPr>
          <w:cnfStyle w:val="000000100000"/>
        </w:trPr>
        <w:tc>
          <w:tcPr>
            <w:cnfStyle w:val="001000000000"/>
            <w:tcW w:w="11016" w:type="dxa"/>
          </w:tcPr>
          <w:p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List professional organization memberships:</w:t>
            </w: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28"/>
          </w:p>
          <w:p w:rsidR="003A731C" w:rsidRDefault="003A731C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9B05E4" w:rsidTr="009B05E4">
        <w:tc>
          <w:tcPr>
            <w:cnfStyle w:val="001000000000"/>
            <w:tcW w:w="11016" w:type="dxa"/>
          </w:tcPr>
          <w:p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List any community activities in which you have participated: </w:t>
            </w:r>
            <w:r>
              <w:rPr>
                <w:b w:val="0"/>
                <w:noProof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b w:val="0"/>
                <w:noProof/>
                <w:sz w:val="24"/>
                <w:szCs w:val="24"/>
              </w:rPr>
            </w:r>
            <w:r>
              <w:rPr>
                <w:b w:val="0"/>
                <w:noProof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b w:val="0"/>
                <w:noProof/>
                <w:sz w:val="24"/>
                <w:szCs w:val="24"/>
              </w:rPr>
              <w:fldChar w:fldCharType="end"/>
            </w:r>
            <w:bookmarkEnd w:id="29"/>
          </w:p>
          <w:p w:rsidR="003A731C" w:rsidRDefault="003A731C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9B05E4" w:rsidTr="009B05E4">
        <w:trPr>
          <w:cnfStyle w:val="000000100000"/>
        </w:trPr>
        <w:tc>
          <w:tcPr>
            <w:cnfStyle w:val="001000000000"/>
            <w:tcW w:w="11016" w:type="dxa"/>
          </w:tcPr>
          <w:p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Except for minor traffic violations, were you ever convicted of any violation of the law? </w:t>
            </w:r>
            <w:sdt>
              <w:sdtPr>
                <w:rPr>
                  <w:b w:val="0"/>
                  <w:noProof/>
                  <w:sz w:val="24"/>
                  <w:szCs w:val="24"/>
                </w:rPr>
                <w:id w:val="81267697"/>
                <w:lock w:val="sdtLocked"/>
                <w:placeholder>
                  <w:docPart w:val="DefaultPlaceholder_2267570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Pr="00EE7A92">
                  <w:rPr>
                    <w:rStyle w:val="PlaceholderText"/>
                  </w:rPr>
                  <w:t>Choose an item.</w:t>
                </w:r>
              </w:sdtContent>
            </w:sdt>
          </w:p>
          <w:p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If yes, please attach a page with an explanation.</w:t>
            </w:r>
          </w:p>
        </w:tc>
      </w:tr>
    </w:tbl>
    <w:p w:rsidR="007401AE" w:rsidRDefault="007401AE" w:rsidP="00327F8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</w:p>
    <w:p w:rsidR="006F71F1" w:rsidRDefault="006F71F1" w:rsidP="00327F87">
      <w:pPr>
        <w:rPr>
          <w:b/>
          <w:noProof/>
          <w:sz w:val="24"/>
          <w:szCs w:val="24"/>
        </w:rPr>
      </w:pPr>
    </w:p>
    <w:p w:rsidR="006F71F1" w:rsidRDefault="006F71F1" w:rsidP="00327F87">
      <w:pPr>
        <w:rPr>
          <w:b/>
          <w:noProof/>
          <w:sz w:val="24"/>
          <w:szCs w:val="24"/>
        </w:rPr>
      </w:pPr>
    </w:p>
    <w:tbl>
      <w:tblPr>
        <w:tblStyle w:val="LightShading-Accent1"/>
        <w:tblW w:w="0" w:type="auto"/>
        <w:tblLook w:val="04A0"/>
      </w:tblPr>
      <w:tblGrid>
        <w:gridCol w:w="7128"/>
        <w:gridCol w:w="3888"/>
      </w:tblGrid>
      <w:tr w:rsidR="006F71F1" w:rsidTr="006F71F1">
        <w:trPr>
          <w:cnfStyle w:val="100000000000"/>
        </w:trPr>
        <w:tc>
          <w:tcPr>
            <w:cnfStyle w:val="001000000000"/>
            <w:tcW w:w="11016" w:type="dxa"/>
            <w:gridSpan w:val="2"/>
          </w:tcPr>
          <w:p w:rsidR="006F71F1" w:rsidRDefault="006F71F1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I certify that the information here is complete and correct to the best of my knowledge.</w:t>
            </w:r>
          </w:p>
          <w:p w:rsidR="006F71F1" w:rsidRDefault="006F71F1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6F71F1" w:rsidTr="006F71F1">
        <w:trPr>
          <w:cnfStyle w:val="000000100000"/>
        </w:trPr>
        <w:tc>
          <w:tcPr>
            <w:cnfStyle w:val="001000000000"/>
            <w:tcW w:w="7128" w:type="dxa"/>
          </w:tcPr>
          <w:p w:rsidR="006F71F1" w:rsidRDefault="006F71F1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Signature:</w:t>
            </w:r>
          </w:p>
          <w:p w:rsidR="008945CE" w:rsidRDefault="008945CE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3888" w:type="dxa"/>
          </w:tcPr>
          <w:p w:rsidR="006F71F1" w:rsidRDefault="006F71F1" w:rsidP="00327F87">
            <w:pPr>
              <w:cnfStyle w:val="00000010000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Date: </w:t>
            </w:r>
            <w:sdt>
              <w:sdtPr>
                <w:rPr>
                  <w:b w:val="0"/>
                  <w:noProof/>
                  <w:sz w:val="24"/>
                  <w:szCs w:val="24"/>
                </w:rPr>
                <w:id w:val="81267700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E7A9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6F71F1" w:rsidRDefault="006F71F1" w:rsidP="00327F87">
      <w:pPr>
        <w:rPr>
          <w:b/>
          <w:noProof/>
          <w:sz w:val="24"/>
          <w:szCs w:val="24"/>
        </w:rPr>
      </w:pPr>
    </w:p>
    <w:sectPr w:rsidR="006F71F1" w:rsidSect="00F3468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A7" w:rsidRDefault="008438A7" w:rsidP="00B84688">
      <w:r>
        <w:separator/>
      </w:r>
    </w:p>
  </w:endnote>
  <w:endnote w:type="continuationSeparator" w:id="1">
    <w:p w:rsidR="008438A7" w:rsidRDefault="008438A7" w:rsidP="00B8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67690"/>
      <w:docPartObj>
        <w:docPartGallery w:val="Page Numbers (Bottom of Page)"/>
        <w:docPartUnique/>
      </w:docPartObj>
    </w:sdtPr>
    <w:sdtContent>
      <w:p w:rsidR="00B84688" w:rsidRDefault="00B84688">
        <w:pPr>
          <w:pStyle w:val="Footer"/>
          <w:jc w:val="center"/>
        </w:pPr>
        <w:fldSimple w:instr=" PAGE   \* MERGEFORMAT ">
          <w:r w:rsidR="007875DE">
            <w:rPr>
              <w:noProof/>
            </w:rPr>
            <w:t>1</w:t>
          </w:r>
        </w:fldSimple>
      </w:p>
    </w:sdtContent>
  </w:sdt>
  <w:p w:rsidR="00B84688" w:rsidRDefault="00B84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A7" w:rsidRDefault="008438A7" w:rsidP="00B84688">
      <w:r>
        <w:separator/>
      </w:r>
    </w:p>
  </w:footnote>
  <w:footnote w:type="continuationSeparator" w:id="1">
    <w:p w:rsidR="008438A7" w:rsidRDefault="008438A7" w:rsidP="00B84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441"/>
    <w:multiLevelType w:val="hybridMultilevel"/>
    <w:tmpl w:val="B2921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F3"/>
    <w:rsid w:val="00044AB8"/>
    <w:rsid w:val="0005466E"/>
    <w:rsid w:val="00060CD9"/>
    <w:rsid w:val="00072FF3"/>
    <w:rsid w:val="000935FE"/>
    <w:rsid w:val="000F5B3E"/>
    <w:rsid w:val="00113056"/>
    <w:rsid w:val="00130F0D"/>
    <w:rsid w:val="001D7E05"/>
    <w:rsid w:val="002359DB"/>
    <w:rsid w:val="00251BC9"/>
    <w:rsid w:val="00260B2F"/>
    <w:rsid w:val="002622FC"/>
    <w:rsid w:val="002A4BF2"/>
    <w:rsid w:val="002E742C"/>
    <w:rsid w:val="00327F87"/>
    <w:rsid w:val="00334F7F"/>
    <w:rsid w:val="0037608C"/>
    <w:rsid w:val="003767D3"/>
    <w:rsid w:val="0037704E"/>
    <w:rsid w:val="00384DF6"/>
    <w:rsid w:val="003937D4"/>
    <w:rsid w:val="003A731C"/>
    <w:rsid w:val="00432B5A"/>
    <w:rsid w:val="00446449"/>
    <w:rsid w:val="00454523"/>
    <w:rsid w:val="0049430B"/>
    <w:rsid w:val="004D4CF9"/>
    <w:rsid w:val="004E51E4"/>
    <w:rsid w:val="00504F5C"/>
    <w:rsid w:val="00536144"/>
    <w:rsid w:val="005537CC"/>
    <w:rsid w:val="00575E52"/>
    <w:rsid w:val="005859B5"/>
    <w:rsid w:val="005C1700"/>
    <w:rsid w:val="006068D7"/>
    <w:rsid w:val="006439F9"/>
    <w:rsid w:val="00675BE1"/>
    <w:rsid w:val="006A4535"/>
    <w:rsid w:val="006F71F1"/>
    <w:rsid w:val="00716603"/>
    <w:rsid w:val="007401AE"/>
    <w:rsid w:val="007875DE"/>
    <w:rsid w:val="007E51E9"/>
    <w:rsid w:val="007F3995"/>
    <w:rsid w:val="008438A7"/>
    <w:rsid w:val="00850366"/>
    <w:rsid w:val="00850A70"/>
    <w:rsid w:val="00884F60"/>
    <w:rsid w:val="008945CE"/>
    <w:rsid w:val="008A67E4"/>
    <w:rsid w:val="009711F0"/>
    <w:rsid w:val="009B05E4"/>
    <w:rsid w:val="009F69D7"/>
    <w:rsid w:val="009F796B"/>
    <w:rsid w:val="00AD5597"/>
    <w:rsid w:val="00AE1760"/>
    <w:rsid w:val="00AE44E2"/>
    <w:rsid w:val="00B040BB"/>
    <w:rsid w:val="00B32307"/>
    <w:rsid w:val="00B44EC7"/>
    <w:rsid w:val="00B84688"/>
    <w:rsid w:val="00BD4AF9"/>
    <w:rsid w:val="00C1344E"/>
    <w:rsid w:val="00C460C5"/>
    <w:rsid w:val="00CB0B5A"/>
    <w:rsid w:val="00D01F2F"/>
    <w:rsid w:val="00D24D0F"/>
    <w:rsid w:val="00D45CEC"/>
    <w:rsid w:val="00D63853"/>
    <w:rsid w:val="00DA3833"/>
    <w:rsid w:val="00DB41BF"/>
    <w:rsid w:val="00E85AC3"/>
    <w:rsid w:val="00EA02FF"/>
    <w:rsid w:val="00ED27B0"/>
    <w:rsid w:val="00F3468F"/>
    <w:rsid w:val="00F640CA"/>
    <w:rsid w:val="00F65E87"/>
    <w:rsid w:val="00F85D00"/>
    <w:rsid w:val="00F9459E"/>
    <w:rsid w:val="00FB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9E"/>
  </w:style>
  <w:style w:type="paragraph" w:styleId="Heading2">
    <w:name w:val="heading 2"/>
    <w:basedOn w:val="Normal"/>
    <w:next w:val="Normal"/>
    <w:link w:val="Heading2Char"/>
    <w:qFormat/>
    <w:rsid w:val="000F5B3E"/>
    <w:pPr>
      <w:keepNext/>
      <w:jc w:val="center"/>
      <w:outlineLvl w:val="1"/>
    </w:pPr>
    <w:rPr>
      <w:rFonts w:ascii="Arial" w:eastAsia="Times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0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F5B3E"/>
    <w:rPr>
      <w:rFonts w:ascii="Arial" w:eastAsia="Times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537CC"/>
    <w:pPr>
      <w:ind w:left="720"/>
      <w:contextualSpacing/>
    </w:pPr>
  </w:style>
  <w:style w:type="table" w:styleId="TableGrid">
    <w:name w:val="Table Grid"/>
    <w:basedOn w:val="TableNormal"/>
    <w:uiPriority w:val="59"/>
    <w:rsid w:val="00D01F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63853"/>
    <w:rPr>
      <w:b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2622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84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688"/>
  </w:style>
  <w:style w:type="paragraph" w:styleId="Footer">
    <w:name w:val="footer"/>
    <w:basedOn w:val="Normal"/>
    <w:link w:val="FooterChar"/>
    <w:uiPriority w:val="99"/>
    <w:unhideWhenUsed/>
    <w:rsid w:val="00B84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berste\Application%20Data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E5B0952B53438DBC31E2376133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1C8B-9593-446A-8610-6E07BDD4C83D}"/>
      </w:docPartPr>
      <w:docPartBody>
        <w:p w:rsidR="00174D17" w:rsidRDefault="004E10E3" w:rsidP="004E10E3">
          <w:pPr>
            <w:pStyle w:val="2FE5B0952B53438DBC31E2376133C39F1"/>
          </w:pPr>
          <w:r w:rsidRPr="0096082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23AE-5FD8-416A-876C-88D96DEFA043}"/>
      </w:docPartPr>
      <w:docPartBody>
        <w:p w:rsidR="00000000" w:rsidRDefault="00174D17">
          <w:r w:rsidRPr="00EE7A9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5D33-13E8-4EBE-9394-88C06A6114AE}"/>
      </w:docPartPr>
      <w:docPartBody>
        <w:p w:rsidR="00000000" w:rsidRDefault="00174D17">
          <w:r w:rsidRPr="00EE7A9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10E3"/>
    <w:rsid w:val="00174D17"/>
    <w:rsid w:val="004E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D17"/>
    <w:rPr>
      <w:color w:val="808080"/>
    </w:rPr>
  </w:style>
  <w:style w:type="paragraph" w:customStyle="1" w:styleId="2FE5B0952B53438DBC31E2376133C39F">
    <w:name w:val="2FE5B0952B53438DBC31E2376133C39F"/>
    <w:rsid w:val="004E10E3"/>
    <w:pPr>
      <w:spacing w:after="0" w:line="240" w:lineRule="auto"/>
    </w:pPr>
    <w:rPr>
      <w:rFonts w:eastAsiaTheme="minorHAnsi"/>
    </w:rPr>
  </w:style>
  <w:style w:type="paragraph" w:customStyle="1" w:styleId="2FE5B0952B53438DBC31E2376133C39F1">
    <w:name w:val="2FE5B0952B53438DBC31E2376133C39F1"/>
    <w:rsid w:val="004E10E3"/>
    <w:pPr>
      <w:spacing w:after="0" w:line="240" w:lineRule="auto"/>
    </w:pPr>
    <w:rPr>
      <w:rFonts w:eastAsiaTheme="minorHAnsi"/>
    </w:rPr>
  </w:style>
  <w:style w:type="paragraph" w:customStyle="1" w:styleId="81CE3B70DB3547D49A09BE65386DBC5A">
    <w:name w:val="81CE3B70DB3547D49A09BE65386DBC5A"/>
    <w:rsid w:val="00174D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196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Llanes-Oberstein</dc:creator>
  <cp:keywords/>
  <dc:description/>
  <cp:lastModifiedBy>Aleida Llanes-Oberstein</cp:lastModifiedBy>
  <cp:revision>70</cp:revision>
  <cp:lastPrinted>2011-03-04T22:01:00Z</cp:lastPrinted>
  <dcterms:created xsi:type="dcterms:W3CDTF">2011-03-03T22:02:00Z</dcterms:created>
  <dcterms:modified xsi:type="dcterms:W3CDTF">2011-03-04T22:04:00Z</dcterms:modified>
</cp:coreProperties>
</file>