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45" w:rsidRPr="00A05B18" w:rsidRDefault="00A05B18" w:rsidP="00C423F1">
      <w:pPr>
        <w:spacing w:after="240"/>
        <w:rPr>
          <w:b/>
          <w:sz w:val="28"/>
          <w:szCs w:val="28"/>
        </w:rPr>
      </w:pPr>
      <w:r w:rsidRPr="00A05B18">
        <w:rPr>
          <w:b/>
          <w:sz w:val="28"/>
          <w:szCs w:val="28"/>
        </w:rPr>
        <w:t>STEP 1:</w:t>
      </w:r>
    </w:p>
    <w:p w:rsidR="00C230DB" w:rsidRPr="006531BF" w:rsidRDefault="008D5296" w:rsidP="008D5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Specimen use and Laboratory feasibility determination</w:t>
      </w:r>
    </w:p>
    <w:p w:rsidR="006A2E4C" w:rsidRDefault="006A2E4C" w:rsidP="00C230DB"/>
    <w:p w:rsidR="000F6445" w:rsidRPr="003C4F2F" w:rsidRDefault="000F6445" w:rsidP="000F6445">
      <w:pPr>
        <w:jc w:val="center"/>
        <w:rPr>
          <w:b/>
          <w:sz w:val="24"/>
          <w:szCs w:val="28"/>
        </w:rPr>
      </w:pPr>
      <w:r w:rsidRPr="003C4F2F">
        <w:rPr>
          <w:b/>
          <w:sz w:val="24"/>
          <w:szCs w:val="28"/>
        </w:rPr>
        <w:t>* Submit completed form electronically to:</w:t>
      </w:r>
    </w:p>
    <w:p w:rsidR="000F6445" w:rsidRDefault="0033095C" w:rsidP="000F6445">
      <w:pPr>
        <w:jc w:val="center"/>
        <w:rPr>
          <w:rStyle w:val="Hyperlink"/>
          <w:b/>
          <w:sz w:val="24"/>
          <w:szCs w:val="28"/>
        </w:rPr>
      </w:pPr>
      <w:hyperlink r:id="rId9" w:history="1">
        <w:r w:rsidR="00977D4F" w:rsidRPr="003C4F2F">
          <w:rPr>
            <w:rStyle w:val="Hyperlink"/>
            <w:b/>
            <w:sz w:val="24"/>
            <w:szCs w:val="28"/>
          </w:rPr>
          <w:t>susan.gottesman@downstate.edu</w:t>
        </w:r>
      </w:hyperlink>
      <w:r w:rsidR="00977D4F" w:rsidRPr="003C4F2F">
        <w:rPr>
          <w:b/>
          <w:sz w:val="24"/>
          <w:szCs w:val="28"/>
        </w:rPr>
        <w:t xml:space="preserve"> and </w:t>
      </w:r>
      <w:hyperlink r:id="rId10" w:history="1">
        <w:r w:rsidR="00DD06DD" w:rsidRPr="003C4F2F">
          <w:rPr>
            <w:rStyle w:val="Hyperlink"/>
            <w:b/>
            <w:sz w:val="24"/>
            <w:szCs w:val="28"/>
          </w:rPr>
          <w:t>caitlin.otto@downstate.edu</w:t>
        </w:r>
      </w:hyperlink>
    </w:p>
    <w:p w:rsidR="00110132" w:rsidRDefault="00110132" w:rsidP="000F6445">
      <w:pPr>
        <w:jc w:val="center"/>
        <w:rPr>
          <w:rStyle w:val="Hyperlink"/>
          <w:b/>
          <w:sz w:val="24"/>
          <w:szCs w:val="28"/>
        </w:rPr>
      </w:pPr>
    </w:p>
    <w:p w:rsidR="00534AFD" w:rsidRDefault="00534AFD" w:rsidP="000F6445">
      <w:pPr>
        <w:jc w:val="center"/>
        <w:rPr>
          <w:rStyle w:val="Hyperlink"/>
          <w:b/>
          <w:sz w:val="24"/>
          <w:szCs w:val="28"/>
        </w:rPr>
      </w:pPr>
      <w:r>
        <w:rPr>
          <w:b/>
          <w:noProof/>
          <w:color w:val="0000FF" w:themeColor="hyperlink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147955</wp:posOffset>
                </wp:positionV>
                <wp:extent cx="6715125" cy="153352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AFD" w:rsidRDefault="00534AFD">
                            <w:r>
                              <w:t xml:space="preserve">This is </w:t>
                            </w:r>
                            <w:r w:rsidRPr="00534AFD">
                              <w:rPr>
                                <w:u w:val="single"/>
                              </w:rPr>
                              <w:t>STEP 1</w:t>
                            </w:r>
                            <w:r>
                              <w:t xml:space="preserve"> of a three step process.  </w:t>
                            </w:r>
                          </w:p>
                          <w:p w:rsidR="00534AFD" w:rsidRDefault="00534AFD" w:rsidP="00534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34AFD">
                              <w:rPr>
                                <w:b/>
                              </w:rPr>
                              <w:t xml:space="preserve">Step 1: Complete </w:t>
                            </w:r>
                            <w:r>
                              <w:rPr>
                                <w:b/>
                              </w:rPr>
                              <w:t xml:space="preserve">STEP 1: </w:t>
                            </w:r>
                            <w:r w:rsidRPr="00534AFD">
                              <w:rPr>
                                <w:b/>
                              </w:rPr>
                              <w:t>“Specimen use and Laboratory feasibility determination” form</w:t>
                            </w:r>
                          </w:p>
                          <w:p w:rsidR="00534AFD" w:rsidRPr="00534AFD" w:rsidRDefault="00534AFD" w:rsidP="00534AF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34AFD">
                              <w:rPr>
                                <w:b/>
                              </w:rPr>
                              <w:t>Schedule to meet with Dr. Gottesman or Dr. Otto to discuss feasibility information provided in Step 1 form</w:t>
                            </w:r>
                          </w:p>
                          <w:p w:rsidR="002D0314" w:rsidRDefault="00FD35E7" w:rsidP="002D03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Step 2: IRB application, </w:t>
                            </w:r>
                            <w:r w:rsidR="002D0314">
                              <w:t xml:space="preserve">Biosafety, </w:t>
                            </w:r>
                            <w:r>
                              <w:t xml:space="preserve">and/or IACUC, </w:t>
                            </w:r>
                            <w:r w:rsidR="002D0314">
                              <w:t>as applicable</w:t>
                            </w:r>
                          </w:p>
                          <w:p w:rsidR="00534AFD" w:rsidRDefault="00534AFD" w:rsidP="00534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Step 3: Complete STEP 3: “Protocol of UHB Laboratory Use/Patient specimens for Research projects “ form</w:t>
                            </w:r>
                          </w:p>
                          <w:p w:rsidR="00534AFD" w:rsidRDefault="00534AFD" w:rsidP="00534AF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>
                              <w:t>A pathology approval number will be issued upon successful completion of this form.</w:t>
                            </w:r>
                          </w:p>
                          <w:p w:rsidR="00534AFD" w:rsidRDefault="00534AFD" w:rsidP="00534AF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>
                              <w:t>Do not complete step 3 form until you have completed the first 2 steps of the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5pt;margin-top:11.65pt;width:528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" fillcolor="white [3201]" strokeweight="2.25pt">
                <v:textbox>
                  <w:txbxContent>
                    <w:p w:rsidR="00534AFD" w:rsidRDefault="00534AFD">
                      <w:r>
                        <w:t xml:space="preserve">This is </w:t>
                      </w:r>
                      <w:r w:rsidRPr="00534AFD">
                        <w:rPr>
                          <w:u w:val="single"/>
                        </w:rPr>
                        <w:t>STEP 1</w:t>
                      </w:r>
                      <w:r>
                        <w:t xml:space="preserve"> of a three step process.  </w:t>
                      </w:r>
                    </w:p>
                    <w:p w:rsidR="00534AFD" w:rsidRDefault="00534AFD" w:rsidP="00534A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534AFD">
                        <w:rPr>
                          <w:b/>
                        </w:rPr>
                        <w:t xml:space="preserve">Step 1: Complete </w:t>
                      </w:r>
                      <w:r>
                        <w:rPr>
                          <w:b/>
                        </w:rPr>
                        <w:t xml:space="preserve">STEP 1: </w:t>
                      </w:r>
                      <w:r w:rsidRPr="00534AFD">
                        <w:rPr>
                          <w:b/>
                        </w:rPr>
                        <w:t>“Specimen use and Laboratory feasibility determination” form</w:t>
                      </w:r>
                    </w:p>
                    <w:p w:rsidR="00534AFD" w:rsidRPr="00534AFD" w:rsidRDefault="00534AFD" w:rsidP="00534AF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b/>
                        </w:rPr>
                      </w:pPr>
                      <w:r w:rsidRPr="00534AFD">
                        <w:rPr>
                          <w:b/>
                        </w:rPr>
                        <w:t>Schedule to meet with Dr. Gottesman or Dr. Otto to discuss feasibility information provided in Step 1 form</w:t>
                      </w:r>
                    </w:p>
                    <w:p w:rsidR="002D0314" w:rsidRDefault="00FD35E7" w:rsidP="002D031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Step 2: IRB application, </w:t>
                      </w:r>
                      <w:r w:rsidR="002D0314">
                        <w:t xml:space="preserve">Biosafety, </w:t>
                      </w:r>
                      <w:r>
                        <w:t xml:space="preserve">and/or IACUC, </w:t>
                      </w:r>
                      <w:r w:rsidR="002D0314">
                        <w:t>as applicable</w:t>
                      </w:r>
                    </w:p>
                    <w:p w:rsidR="00534AFD" w:rsidRDefault="00534AFD" w:rsidP="00534AF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Step 3: Complete STEP 3: “Protocol of UHB Laboratory Use/Patient specimens for Research projects “ form</w:t>
                      </w:r>
                    </w:p>
                    <w:p w:rsidR="00534AFD" w:rsidRDefault="00534AFD" w:rsidP="00534AFD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>
                        <w:t>A pathology approval number will be issued upon successful completion of this form.</w:t>
                      </w:r>
                    </w:p>
                    <w:p w:rsidR="00534AFD" w:rsidRDefault="00534AFD" w:rsidP="00534AFD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>
                        <w:t>Do not complete step 3 form until you have completed the first 2 steps of the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534AFD" w:rsidRDefault="00534AFD" w:rsidP="000F6445">
      <w:pPr>
        <w:jc w:val="center"/>
        <w:rPr>
          <w:rStyle w:val="Hyperlink"/>
          <w:b/>
          <w:sz w:val="24"/>
          <w:szCs w:val="28"/>
        </w:rPr>
      </w:pPr>
    </w:p>
    <w:p w:rsidR="00534AFD" w:rsidRPr="003C4F2F" w:rsidRDefault="00534AFD" w:rsidP="000F6445">
      <w:pPr>
        <w:jc w:val="center"/>
        <w:rPr>
          <w:sz w:val="20"/>
        </w:rPr>
      </w:pPr>
    </w:p>
    <w:p w:rsidR="000F6445" w:rsidRDefault="000F6445" w:rsidP="00C230DB"/>
    <w:p w:rsidR="00AA6FF8" w:rsidRDefault="00AA6FF8" w:rsidP="00C230DB"/>
    <w:p w:rsidR="00534AFD" w:rsidRDefault="00534AFD" w:rsidP="00C230DB"/>
    <w:p w:rsidR="00534AFD" w:rsidRDefault="00534AFD" w:rsidP="00C230DB"/>
    <w:p w:rsidR="00534AFD" w:rsidRDefault="00534AFD" w:rsidP="00AA6FF8">
      <w:pPr>
        <w:ind w:left="720" w:hanging="720"/>
        <w:rPr>
          <w:u w:val="single"/>
        </w:rPr>
      </w:pPr>
    </w:p>
    <w:p w:rsidR="00534AFD" w:rsidRDefault="00534AFD" w:rsidP="00AA6FF8">
      <w:pPr>
        <w:ind w:left="720" w:hanging="720"/>
        <w:rPr>
          <w:u w:val="single"/>
        </w:rPr>
      </w:pPr>
    </w:p>
    <w:p w:rsidR="00DB6EBB" w:rsidRDefault="00DB6EBB" w:rsidP="00C230DB"/>
    <w:p w:rsidR="00534AFD" w:rsidRDefault="00534AFD" w:rsidP="00C230DB"/>
    <w:p w:rsidR="009C40A4" w:rsidRDefault="009C40A4" w:rsidP="00C230DB"/>
    <w:p w:rsidR="009C40A4" w:rsidRDefault="009C40A4" w:rsidP="00C230DB"/>
    <w:p w:rsidR="006A2E4C" w:rsidRPr="003550E5" w:rsidRDefault="000F6445" w:rsidP="00F35E5B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 w:rsidRPr="003550E5">
        <w:rPr>
          <w:b/>
        </w:rPr>
        <w:t>Principal Investigator</w:t>
      </w:r>
    </w:p>
    <w:p w:rsidR="00C95B89" w:rsidRDefault="005D591B" w:rsidP="00C230DB">
      <w:r>
        <w:tab/>
        <w:t>Name</w:t>
      </w:r>
      <w:r w:rsidR="00BF2016">
        <w:t>:</w:t>
      </w:r>
      <w:r w:rsidR="000F6445">
        <w:t xml:space="preserve"> </w:t>
      </w:r>
      <w:sdt>
        <w:sdtPr>
          <w:id w:val="633152737"/>
          <w:placeholder>
            <w:docPart w:val="16A888972B9F4827AFFD09E274C2D304"/>
          </w:placeholder>
          <w:showingPlcHdr/>
        </w:sdtPr>
        <w:sdtEndPr/>
        <w:sdtContent>
          <w:bookmarkStart w:id="0" w:name="_GoBack"/>
          <w:r w:rsidR="00A10B83" w:rsidRPr="00D705ED">
            <w:rPr>
              <w:rStyle w:val="PlaceholderText"/>
            </w:rPr>
            <w:t>Click here to enter text.</w:t>
          </w:r>
          <w:bookmarkEnd w:id="0"/>
        </w:sdtContent>
      </w:sdt>
    </w:p>
    <w:p w:rsidR="00A10B83" w:rsidRDefault="005D591B" w:rsidP="00C230DB">
      <w:r>
        <w:tab/>
      </w:r>
      <w:r w:rsidR="00A10B83">
        <w:t xml:space="preserve">Position: </w:t>
      </w:r>
      <w:sdt>
        <w:sdtPr>
          <w:id w:val="55060858"/>
          <w:placeholder>
            <w:docPart w:val="DF2FDFCF1AA2418D9AF00D6AC9E4C238"/>
          </w:placeholder>
          <w:showingPlcHdr/>
        </w:sdtPr>
        <w:sdtEndPr/>
        <w:sdtContent>
          <w:r w:rsidR="00A10B83" w:rsidRPr="00D705ED">
            <w:rPr>
              <w:rStyle w:val="PlaceholderText"/>
            </w:rPr>
            <w:t>Click here to enter text.</w:t>
          </w:r>
        </w:sdtContent>
      </w:sdt>
    </w:p>
    <w:p w:rsidR="005D591B" w:rsidRDefault="00A05B18" w:rsidP="00A10B83">
      <w:pPr>
        <w:ind w:firstLine="720"/>
      </w:pPr>
      <w:r>
        <w:t xml:space="preserve">Department: </w:t>
      </w:r>
      <w:sdt>
        <w:sdtPr>
          <w:id w:val="2033756526"/>
          <w:placeholder>
            <w:docPart w:val="8B039E3B099A4054AF2D6A4194DEB1E1"/>
          </w:placeholder>
          <w:showingPlcHdr/>
        </w:sdtPr>
        <w:sdtEndPr/>
        <w:sdtContent>
          <w:r w:rsidR="000F6445" w:rsidRPr="00D705ED">
            <w:rPr>
              <w:rStyle w:val="PlaceholderText"/>
            </w:rPr>
            <w:t>Click here to enter text.</w:t>
          </w:r>
        </w:sdtContent>
      </w:sdt>
    </w:p>
    <w:p w:rsidR="00BF2016" w:rsidRDefault="005D591B" w:rsidP="00A05B18">
      <w:r>
        <w:tab/>
      </w:r>
      <w:r w:rsidR="00BF2016">
        <w:t>P</w:t>
      </w:r>
      <w:r>
        <w:t>hone number</w:t>
      </w:r>
      <w:r w:rsidR="00BF2016">
        <w:t>:</w:t>
      </w:r>
      <w:r w:rsidR="000F6445">
        <w:t xml:space="preserve"> </w:t>
      </w:r>
      <w:sdt>
        <w:sdtPr>
          <w:id w:val="-174345573"/>
          <w:placeholder>
            <w:docPart w:val="A9F0099A12044D3DAFC8ABC850727C1A"/>
          </w:placeholder>
          <w:showingPlcHdr/>
        </w:sdtPr>
        <w:sdtEndPr/>
        <w:sdtContent>
          <w:r w:rsidR="000F6445" w:rsidRPr="00D705ED">
            <w:rPr>
              <w:rStyle w:val="PlaceholderText"/>
            </w:rPr>
            <w:t>Click here to enter text.</w:t>
          </w:r>
        </w:sdtContent>
      </w:sdt>
    </w:p>
    <w:p w:rsidR="005D591B" w:rsidRDefault="00BF2016" w:rsidP="006531BF">
      <w:pPr>
        <w:ind w:firstLine="720"/>
      </w:pPr>
      <w:r>
        <w:t>E</w:t>
      </w:r>
      <w:r w:rsidR="005D591B">
        <w:t>mail</w:t>
      </w:r>
      <w:r>
        <w:t>:</w:t>
      </w:r>
      <w:r w:rsidR="000F6445">
        <w:t xml:space="preserve"> </w:t>
      </w:r>
      <w:sdt>
        <w:sdtPr>
          <w:id w:val="1343053134"/>
          <w:placeholder>
            <w:docPart w:val="0311D00548FA42B087276295DBCF079A"/>
          </w:placeholder>
          <w:showingPlcHdr/>
        </w:sdtPr>
        <w:sdtEndPr/>
        <w:sdtContent>
          <w:r w:rsidR="000F6445" w:rsidRPr="00D705ED">
            <w:rPr>
              <w:rStyle w:val="PlaceholderText"/>
            </w:rPr>
            <w:t>Click here to enter text.</w:t>
          </w:r>
        </w:sdtContent>
      </w:sdt>
    </w:p>
    <w:p w:rsidR="005D591B" w:rsidRDefault="005D591B" w:rsidP="00C230DB">
      <w:pPr>
        <w:rPr>
          <w:sz w:val="20"/>
        </w:rPr>
      </w:pPr>
    </w:p>
    <w:p w:rsidR="00DB6EBB" w:rsidRPr="00527562" w:rsidRDefault="00DB6EBB" w:rsidP="00C230DB">
      <w:pPr>
        <w:rPr>
          <w:sz w:val="20"/>
        </w:rPr>
      </w:pPr>
    </w:p>
    <w:p w:rsidR="00CB0FCF" w:rsidRDefault="00CB0FCF" w:rsidP="00F35E5B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 w:rsidRPr="003550E5">
        <w:rPr>
          <w:b/>
        </w:rPr>
        <w:t>Study Title</w:t>
      </w:r>
      <w:r w:rsidR="00BF2016" w:rsidRPr="003550E5">
        <w:rPr>
          <w:b/>
        </w:rPr>
        <w:t>:</w:t>
      </w:r>
      <w:r w:rsidR="000F6445">
        <w:t xml:space="preserve"> </w:t>
      </w:r>
      <w:sdt>
        <w:sdtPr>
          <w:rPr>
            <w:color w:val="808080" w:themeColor="background1" w:themeShade="80"/>
          </w:rPr>
          <w:id w:val="-568649217"/>
          <w:placeholder>
            <w:docPart w:val="5E082265F3704F07AC499E1FC6AC689E"/>
          </w:placeholder>
          <w:showingPlcHdr/>
        </w:sdtPr>
        <w:sdtEndPr>
          <w:rPr>
            <w:color w:val="auto"/>
          </w:rPr>
        </w:sdtEndPr>
        <w:sdtContent>
          <w:r w:rsidR="000F6445" w:rsidRPr="00286630">
            <w:rPr>
              <w:color w:val="808080" w:themeColor="background1" w:themeShade="80"/>
            </w:rPr>
            <w:t>Click here to enter text.</w:t>
          </w:r>
        </w:sdtContent>
      </w:sdt>
    </w:p>
    <w:p w:rsidR="005D591B" w:rsidRDefault="005D591B" w:rsidP="00F35E5B">
      <w:pPr>
        <w:pStyle w:val="ListParagraph"/>
        <w:ind w:left="360"/>
        <w:contextualSpacing w:val="0"/>
        <w:rPr>
          <w:sz w:val="14"/>
        </w:rPr>
      </w:pPr>
    </w:p>
    <w:p w:rsidR="00DB6EBB" w:rsidRPr="00AE7A4B" w:rsidRDefault="00DB6EBB" w:rsidP="00F35E5B">
      <w:pPr>
        <w:pStyle w:val="ListParagraph"/>
        <w:ind w:left="360"/>
        <w:contextualSpacing w:val="0"/>
        <w:rPr>
          <w:sz w:val="14"/>
        </w:rPr>
      </w:pPr>
    </w:p>
    <w:p w:rsidR="00FD6F07" w:rsidRDefault="00FD6F07" w:rsidP="00F35E5B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 w:rsidRPr="003550E5">
        <w:rPr>
          <w:b/>
        </w:rPr>
        <w:t>Is this a Clinical Trial?</w:t>
      </w:r>
      <w:r w:rsidR="000F6445">
        <w:t xml:space="preserve">   </w:t>
      </w:r>
      <w:r w:rsidR="00A036B3">
        <w:t xml:space="preserve"> </w:t>
      </w:r>
      <w:sdt>
        <w:sdtPr>
          <w:id w:val="89871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45" w:rsidRPr="00617870">
            <w:rPr>
              <w:rFonts w:hint="eastAsia"/>
            </w:rPr>
            <w:t>☐</w:t>
          </w:r>
        </w:sdtContent>
      </w:sdt>
      <w:r w:rsidR="00A036B3">
        <w:t xml:space="preserve">Yes    </w:t>
      </w:r>
      <w:sdt>
        <w:sdtPr>
          <w:id w:val="2446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45" w:rsidRPr="00617870">
            <w:rPr>
              <w:rFonts w:hint="eastAsia"/>
            </w:rPr>
            <w:t>☐</w:t>
          </w:r>
        </w:sdtContent>
      </w:sdt>
      <w:r w:rsidR="00A036B3">
        <w:t xml:space="preserve"> No</w:t>
      </w:r>
    </w:p>
    <w:p w:rsidR="00FD6F07" w:rsidRDefault="00FD6F07" w:rsidP="00617870">
      <w:pPr>
        <w:pStyle w:val="ListParagraph"/>
        <w:ind w:left="360"/>
        <w:rPr>
          <w:sz w:val="12"/>
        </w:rPr>
      </w:pPr>
    </w:p>
    <w:p w:rsidR="00DB6EBB" w:rsidRPr="00AE7A4B" w:rsidRDefault="00DB6EBB" w:rsidP="00617870">
      <w:pPr>
        <w:pStyle w:val="ListParagraph"/>
        <w:ind w:left="360"/>
        <w:rPr>
          <w:sz w:val="12"/>
        </w:rPr>
      </w:pPr>
    </w:p>
    <w:p w:rsidR="00984F9D" w:rsidRDefault="00355910" w:rsidP="00F35E5B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 w:rsidRPr="00355910">
        <w:rPr>
          <w:b/>
        </w:rPr>
        <w:t xml:space="preserve">Please list the names and project roles of the personnel </w:t>
      </w:r>
      <w:r w:rsidR="00984F9D" w:rsidRPr="00355910">
        <w:rPr>
          <w:b/>
        </w:rPr>
        <w:t>expected to be interacting</w:t>
      </w:r>
      <w:r>
        <w:rPr>
          <w:b/>
        </w:rPr>
        <w:t xml:space="preserve"> with the laboratory</w:t>
      </w:r>
      <w:r w:rsidR="00984F9D">
        <w:t xml:space="preserve"> (e.g. resident, clinical coordinator, etc.)</w:t>
      </w:r>
    </w:p>
    <w:p w:rsidR="005D591B" w:rsidRDefault="0033095C" w:rsidP="000F3EAA">
      <w:pPr>
        <w:ind w:left="720"/>
      </w:pPr>
      <w:sdt>
        <w:sdtPr>
          <w:id w:val="1089433028"/>
          <w:showingPlcHdr/>
        </w:sdtPr>
        <w:sdtEndPr/>
        <w:sdtContent>
          <w:r w:rsidR="00542084" w:rsidRPr="00D705ED">
            <w:rPr>
              <w:rStyle w:val="PlaceholderText"/>
            </w:rPr>
            <w:t>Click here to enter text.</w:t>
          </w:r>
        </w:sdtContent>
      </w:sdt>
    </w:p>
    <w:p w:rsidR="000F6445" w:rsidRDefault="000F6445" w:rsidP="000F3EAA">
      <w:pPr>
        <w:ind w:left="720"/>
        <w:rPr>
          <w:sz w:val="20"/>
        </w:rPr>
      </w:pPr>
    </w:p>
    <w:p w:rsidR="00DB6EBB" w:rsidRPr="00527562" w:rsidRDefault="00DB6EBB" w:rsidP="000F3EAA">
      <w:pPr>
        <w:ind w:left="720"/>
        <w:rPr>
          <w:sz w:val="20"/>
        </w:rPr>
      </w:pPr>
    </w:p>
    <w:p w:rsidR="00D851EF" w:rsidRPr="003550E5" w:rsidRDefault="00D851EF" w:rsidP="00F35E5B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 w:rsidRPr="003550E5">
        <w:rPr>
          <w:b/>
        </w:rPr>
        <w:t>Specimen</w:t>
      </w:r>
    </w:p>
    <w:p w:rsidR="006D1CAD" w:rsidRDefault="00022D43" w:rsidP="00B14800">
      <w:pPr>
        <w:spacing w:after="120"/>
        <w:ind w:firstLine="547"/>
      </w:pPr>
      <w:proofErr w:type="gramStart"/>
      <w:r w:rsidRPr="00DC6862">
        <w:rPr>
          <w:b/>
        </w:rPr>
        <w:t>A.</w:t>
      </w:r>
      <w:r>
        <w:t xml:space="preserve">  </w:t>
      </w:r>
      <w:proofErr w:type="gramEnd"/>
      <w:sdt>
        <w:sdtPr>
          <w:id w:val="-136736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BC3">
            <w:rPr>
              <w:rFonts w:ascii="MS Gothic" w:eastAsia="MS Gothic" w:hAnsi="MS Gothic" w:hint="eastAsia"/>
            </w:rPr>
            <w:t>☐</w:t>
          </w:r>
        </w:sdtContent>
      </w:sdt>
      <w:r>
        <w:t>Human</w:t>
      </w:r>
      <w:r>
        <w:tab/>
      </w:r>
      <w:sdt>
        <w:sdtPr>
          <w:id w:val="100656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05">
            <w:rPr>
              <w:rFonts w:ascii="MS Gothic" w:eastAsia="MS Gothic" w:hAnsi="MS Gothic" w:hint="eastAsia"/>
            </w:rPr>
            <w:t>☐</w:t>
          </w:r>
        </w:sdtContent>
      </w:sdt>
      <w:r>
        <w:t>Animal</w:t>
      </w:r>
      <w:r w:rsidR="00A54A05" w:rsidRPr="00A54A05">
        <w:t xml:space="preserve"> </w:t>
      </w:r>
      <w:r w:rsidR="00A54A05">
        <w:tab/>
      </w:r>
      <w:sdt>
        <w:sdtPr>
          <w:id w:val="155990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05">
            <w:rPr>
              <w:rFonts w:ascii="MS Gothic" w:eastAsia="MS Gothic" w:hAnsi="MS Gothic" w:hint="eastAsia"/>
            </w:rPr>
            <w:t>☐</w:t>
          </w:r>
        </w:sdtContent>
      </w:sdt>
      <w:r w:rsidR="00A54A05">
        <w:t>N/A</w:t>
      </w:r>
    </w:p>
    <w:p w:rsidR="00022D43" w:rsidRDefault="00515CD5" w:rsidP="006D1CAD">
      <w:pPr>
        <w:ind w:left="720" w:firstLine="720"/>
      </w:pPr>
      <w:r>
        <w:t xml:space="preserve">If </w:t>
      </w:r>
      <w:r w:rsidR="00E972BF">
        <w:t>a</w:t>
      </w:r>
      <w:r w:rsidRPr="00E972BF">
        <w:t>nimal</w:t>
      </w:r>
      <w:r w:rsidR="00BA6CE9">
        <w:t>, please list species:</w:t>
      </w:r>
      <w:r w:rsidR="000F6445">
        <w:t xml:space="preserve"> </w:t>
      </w:r>
      <w:sdt>
        <w:sdtPr>
          <w:id w:val="1701054678"/>
          <w:showingPlcHdr/>
        </w:sdtPr>
        <w:sdtEndPr/>
        <w:sdtContent>
          <w:r w:rsidR="000F6445" w:rsidRPr="00D705ED">
            <w:rPr>
              <w:rStyle w:val="PlaceholderText"/>
            </w:rPr>
            <w:t>Click here to enter text.</w:t>
          </w:r>
        </w:sdtContent>
      </w:sdt>
    </w:p>
    <w:p w:rsidR="00280DD5" w:rsidRPr="00280DD5" w:rsidRDefault="00280DD5" w:rsidP="00105806">
      <w:pPr>
        <w:rPr>
          <w:sz w:val="20"/>
        </w:rPr>
      </w:pPr>
      <w:r w:rsidRPr="00280DD5">
        <w:rPr>
          <w:color w:val="0070C0"/>
        </w:rPr>
        <w:tab/>
      </w:r>
      <w:r w:rsidRPr="00280DD5">
        <w:rPr>
          <w:color w:val="0070C0"/>
        </w:rPr>
        <w:tab/>
        <w:t>If animal, skip to question 8</w:t>
      </w:r>
      <w:r w:rsidR="00022D43" w:rsidRPr="00280DD5">
        <w:rPr>
          <w:sz w:val="20"/>
        </w:rPr>
        <w:tab/>
      </w:r>
      <w:r w:rsidR="00515CD5" w:rsidRPr="00280DD5">
        <w:rPr>
          <w:sz w:val="20"/>
        </w:rPr>
        <w:t xml:space="preserve">      </w:t>
      </w:r>
      <w:r w:rsidR="00D851EF" w:rsidRPr="00280DD5">
        <w:rPr>
          <w:sz w:val="20"/>
        </w:rPr>
        <w:tab/>
      </w:r>
    </w:p>
    <w:p w:rsidR="00B440DF" w:rsidRPr="00527562" w:rsidRDefault="00BF2016" w:rsidP="00105806">
      <w:pPr>
        <w:rPr>
          <w:sz w:val="20"/>
        </w:rPr>
      </w:pPr>
      <w:r w:rsidRPr="00527562">
        <w:rPr>
          <w:sz w:val="20"/>
        </w:rPr>
        <w:t xml:space="preserve"> </w:t>
      </w:r>
      <w:r w:rsidR="00022D43" w:rsidRPr="00527562">
        <w:rPr>
          <w:sz w:val="20"/>
        </w:rPr>
        <w:tab/>
      </w:r>
      <w:r w:rsidR="00022D43" w:rsidRPr="00527562">
        <w:rPr>
          <w:sz w:val="20"/>
        </w:rPr>
        <w:tab/>
      </w:r>
    </w:p>
    <w:p w:rsidR="008F4BFF" w:rsidRDefault="008F4BFF">
      <w:pPr>
        <w:rPr>
          <w:b/>
        </w:rPr>
      </w:pPr>
      <w:r>
        <w:rPr>
          <w:b/>
        </w:rPr>
        <w:br w:type="page"/>
      </w:r>
    </w:p>
    <w:p w:rsidR="00022D43" w:rsidRDefault="00105806" w:rsidP="00F35E5B">
      <w:pPr>
        <w:spacing w:after="60"/>
        <w:ind w:firstLine="547"/>
      </w:pPr>
      <w:r w:rsidRPr="009A2EF7">
        <w:rPr>
          <w:b/>
        </w:rPr>
        <w:lastRenderedPageBreak/>
        <w:t>B</w:t>
      </w:r>
      <w:r w:rsidR="00022D43" w:rsidRPr="009A2EF7">
        <w:rPr>
          <w:b/>
        </w:rPr>
        <w:t>.  For Human Studies:</w:t>
      </w:r>
      <w:r w:rsidR="00BF2016">
        <w:t xml:space="preserve"> (Check appropriate box for source of human specimen)</w:t>
      </w:r>
    </w:p>
    <w:p w:rsidR="00515CD5" w:rsidRDefault="0033095C" w:rsidP="008E493D">
      <w:pPr>
        <w:tabs>
          <w:tab w:val="left" w:pos="9360"/>
        </w:tabs>
        <w:spacing w:after="120"/>
        <w:ind w:left="634" w:firstLine="230"/>
      </w:pPr>
      <w:sdt>
        <w:sdtPr>
          <w:id w:val="-17272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45" w:rsidRPr="008E493D">
            <w:rPr>
              <w:rFonts w:hint="eastAsia"/>
            </w:rPr>
            <w:t>☐</w:t>
          </w:r>
        </w:sdtContent>
      </w:sdt>
      <w:r w:rsidR="00515CD5">
        <w:t>E</w:t>
      </w:r>
      <w:r w:rsidR="00CB0FCF">
        <w:t>xisting collection</w:t>
      </w:r>
      <w:r w:rsidR="00BF2016">
        <w:t xml:space="preserve"> (Tissue blocks only)</w:t>
      </w:r>
    </w:p>
    <w:p w:rsidR="00DB6EBB" w:rsidRDefault="00DB6EBB" w:rsidP="008E493D">
      <w:pPr>
        <w:tabs>
          <w:tab w:val="left" w:pos="9360"/>
        </w:tabs>
        <w:spacing w:after="120"/>
        <w:ind w:left="634" w:firstLine="230"/>
      </w:pPr>
    </w:p>
    <w:p w:rsidR="00235303" w:rsidRDefault="0033095C" w:rsidP="00235303">
      <w:pPr>
        <w:tabs>
          <w:tab w:val="left" w:pos="9360"/>
        </w:tabs>
        <w:spacing w:after="120"/>
        <w:ind w:left="634" w:firstLine="230"/>
      </w:pPr>
      <w:sdt>
        <w:sdtPr>
          <w:id w:val="-97012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DD5">
            <w:rPr>
              <w:rFonts w:ascii="MS Gothic" w:eastAsia="MS Gothic" w:hAnsi="MS Gothic" w:hint="eastAsia"/>
            </w:rPr>
            <w:t>☐</w:t>
          </w:r>
        </w:sdtContent>
      </w:sdt>
      <w:r w:rsidR="0069276F">
        <w:t>Additional s</w:t>
      </w:r>
      <w:r w:rsidR="00CB0FCF">
        <w:t>pecimen</w:t>
      </w:r>
      <w:r w:rsidR="0069276F">
        <w:t>(</w:t>
      </w:r>
      <w:r w:rsidR="00CB0FCF">
        <w:t>s</w:t>
      </w:r>
      <w:r w:rsidR="0069276F">
        <w:t>)</w:t>
      </w:r>
      <w:r w:rsidR="00CB0FCF">
        <w:t xml:space="preserve"> to be obtained for Research Purposes Only</w:t>
      </w:r>
    </w:p>
    <w:p w:rsidR="008F4BFF" w:rsidRPr="003C5263" w:rsidRDefault="008F4BFF" w:rsidP="008F4BFF">
      <w:pPr>
        <w:pStyle w:val="ListParagraph"/>
        <w:spacing w:after="60"/>
        <w:ind w:left="1080" w:firstLine="360"/>
        <w:contextualSpacing w:val="0"/>
      </w:pPr>
      <w:r>
        <w:rPr>
          <w:b/>
        </w:rPr>
        <w:t>If additional specimen, what is the p</w:t>
      </w:r>
      <w:r w:rsidR="00235303" w:rsidRPr="003550E5">
        <w:rPr>
          <w:b/>
        </w:rPr>
        <w:t xml:space="preserve">roposed </w:t>
      </w:r>
      <w:r w:rsidR="00235303">
        <w:rPr>
          <w:b/>
        </w:rPr>
        <w:t>plan of sample collection from patient</w:t>
      </w:r>
      <w:r>
        <w:rPr>
          <w:b/>
        </w:rPr>
        <w:t xml:space="preserve"> </w:t>
      </w:r>
    </w:p>
    <w:p w:rsidR="00235303" w:rsidRPr="003C5263" w:rsidRDefault="00235303" w:rsidP="0016255C">
      <w:pPr>
        <w:pStyle w:val="ListParagraph"/>
        <w:spacing w:after="60"/>
        <w:ind w:left="1440"/>
        <w:contextualSpacing w:val="0"/>
      </w:pPr>
      <w:r w:rsidRPr="003C5263">
        <w:t>(</w:t>
      </w:r>
      <w:proofErr w:type="spellStart"/>
      <w:proofErr w:type="gramStart"/>
      <w:r w:rsidRPr="003C5263">
        <w:t>eg</w:t>
      </w:r>
      <w:proofErr w:type="spellEnd"/>
      <w:proofErr w:type="gramEnd"/>
      <w:r w:rsidRPr="003C5263">
        <w:t>. Who is doing the phlebotomy, collecting the tissue, etc.?).</w:t>
      </w:r>
    </w:p>
    <w:sdt>
      <w:sdtPr>
        <w:id w:val="-222529867"/>
        <w:showingPlcHdr/>
      </w:sdtPr>
      <w:sdtEndPr/>
      <w:sdtContent>
        <w:p w:rsidR="00235303" w:rsidRDefault="00235303" w:rsidP="0016255C">
          <w:pPr>
            <w:ind w:left="720" w:firstLine="72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235303" w:rsidRPr="00531642" w:rsidRDefault="00235303" w:rsidP="00235303">
      <w:pPr>
        <w:pStyle w:val="ListParagraph"/>
        <w:ind w:left="360"/>
        <w:rPr>
          <w:sz w:val="18"/>
        </w:rPr>
      </w:pPr>
    </w:p>
    <w:p w:rsidR="008E493D" w:rsidRDefault="0033095C" w:rsidP="008E493D">
      <w:pPr>
        <w:tabs>
          <w:tab w:val="left" w:pos="9360"/>
        </w:tabs>
        <w:spacing w:after="120"/>
        <w:ind w:left="864"/>
      </w:pPr>
      <w:sdt>
        <w:sdtPr>
          <w:id w:val="12921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3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912EF">
        <w:t>Excess material from Clinical Laboratory Samples (e.g. Chemistry, hematology, microbiology, etc.)</w:t>
      </w:r>
      <w:proofErr w:type="gramEnd"/>
    </w:p>
    <w:p w:rsidR="00DB6EBB" w:rsidRDefault="00DB6EBB" w:rsidP="008E493D">
      <w:pPr>
        <w:tabs>
          <w:tab w:val="left" w:pos="9360"/>
        </w:tabs>
        <w:spacing w:after="120"/>
        <w:ind w:left="864"/>
      </w:pPr>
    </w:p>
    <w:p w:rsidR="008E493D" w:rsidRDefault="0033095C" w:rsidP="009F3018">
      <w:pPr>
        <w:tabs>
          <w:tab w:val="left" w:pos="9360"/>
        </w:tabs>
        <w:spacing w:after="120"/>
        <w:ind w:left="1170" w:hanging="306"/>
      </w:pPr>
      <w:sdt>
        <w:sdtPr>
          <w:id w:val="174182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3D">
            <w:rPr>
              <w:rFonts w:ascii="MS Gothic" w:eastAsia="MS Gothic" w:hAnsi="MS Gothic" w:hint="eastAsia"/>
            </w:rPr>
            <w:t>☐</w:t>
          </w:r>
        </w:sdtContent>
      </w:sdt>
      <w:r w:rsidR="008E493D">
        <w:t xml:space="preserve">Sample from </w:t>
      </w:r>
      <w:r w:rsidR="004208E9">
        <w:t xml:space="preserve">fresh </w:t>
      </w:r>
      <w:r w:rsidR="008E493D">
        <w:t>surgical pathology specimen(s) obtained for clinical care</w:t>
      </w:r>
      <w:r w:rsidR="009F3018">
        <w:t>.  If yes, please   complete the following:</w:t>
      </w:r>
    </w:p>
    <w:p w:rsidR="00085766" w:rsidRDefault="00085766" w:rsidP="009035B8">
      <w:pPr>
        <w:pStyle w:val="ListParagraph"/>
        <w:numPr>
          <w:ilvl w:val="1"/>
          <w:numId w:val="5"/>
        </w:numPr>
        <w:spacing w:after="60"/>
        <w:ind w:hanging="270"/>
        <w:contextualSpacing w:val="0"/>
      </w:pPr>
      <w:r>
        <w:t xml:space="preserve">Who is taking the sample from the fresh specimen?  </w:t>
      </w:r>
      <w:sdt>
        <w:sdtPr>
          <w:id w:val="15110644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AE7A4B" w:rsidRDefault="009F3018" w:rsidP="00AE7A4B">
      <w:pPr>
        <w:pStyle w:val="ListParagraph"/>
        <w:numPr>
          <w:ilvl w:val="1"/>
          <w:numId w:val="5"/>
        </w:numPr>
        <w:spacing w:after="60"/>
        <w:ind w:hanging="270"/>
        <w:contextualSpacing w:val="0"/>
      </w:pPr>
      <w:r>
        <w:t>What</w:t>
      </w:r>
      <w:r w:rsidR="00085766">
        <w:t xml:space="preserve"> size</w:t>
      </w:r>
      <w:r>
        <w:t xml:space="preserve"> of sample</w:t>
      </w:r>
      <w:r w:rsidR="00527562">
        <w:t xml:space="preserve"> will be taken? </w:t>
      </w:r>
      <w:sdt>
        <w:sdtPr>
          <w:id w:val="-1364585652"/>
          <w:showingPlcHdr/>
        </w:sdtPr>
        <w:sdtEndPr/>
        <w:sdtContent>
          <w:r w:rsidR="00527562" w:rsidRPr="00D705ED">
            <w:rPr>
              <w:rStyle w:val="PlaceholderText"/>
            </w:rPr>
            <w:t>Click here to enter text.</w:t>
          </w:r>
        </w:sdtContent>
      </w:sdt>
    </w:p>
    <w:p w:rsidR="00085766" w:rsidRDefault="00BF63AA" w:rsidP="00AE7A4B">
      <w:pPr>
        <w:pStyle w:val="ListParagraph"/>
        <w:numPr>
          <w:ilvl w:val="1"/>
          <w:numId w:val="5"/>
        </w:numPr>
        <w:spacing w:after="60"/>
        <w:ind w:hanging="270"/>
        <w:contextualSpacing w:val="0"/>
      </w:pPr>
      <w:r>
        <w:t>What are the sample i</w:t>
      </w:r>
      <w:r w:rsidR="00085766">
        <w:t>nclusion and exclusion criteria?</w:t>
      </w:r>
      <w:r>
        <w:t xml:space="preserve"> (</w:t>
      </w:r>
      <w:proofErr w:type="gramStart"/>
      <w:r>
        <w:t>e.g</w:t>
      </w:r>
      <w:proofErr w:type="gramEnd"/>
      <w:r>
        <w:t xml:space="preserve">. minimum tumor size?) </w:t>
      </w:r>
      <w:sdt>
        <w:sdtPr>
          <w:id w:val="-83322915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BF63AA" w:rsidRDefault="00BF63AA" w:rsidP="00BF63AA">
      <w:pPr>
        <w:ind w:firstLine="720"/>
        <w:rPr>
          <w:b/>
        </w:rPr>
      </w:pPr>
    </w:p>
    <w:p w:rsidR="00105806" w:rsidRDefault="00AF652E" w:rsidP="00F35E5B">
      <w:pPr>
        <w:spacing w:after="60"/>
        <w:ind w:firstLine="547"/>
      </w:pPr>
      <w:r w:rsidRPr="009A2EF7">
        <w:rPr>
          <w:b/>
        </w:rPr>
        <w:t>C</w:t>
      </w:r>
      <w:r w:rsidR="00105806" w:rsidRPr="009A2EF7">
        <w:rPr>
          <w:b/>
        </w:rPr>
        <w:t>.  Specimen type:</w:t>
      </w:r>
      <w:r w:rsidR="00105806">
        <w:t xml:space="preserve">  (e.g. urine, whole blood, serum, tissue…)</w:t>
      </w:r>
    </w:p>
    <w:p w:rsidR="00105806" w:rsidRDefault="008A6471" w:rsidP="00105806">
      <w:pPr>
        <w:ind w:firstLine="720"/>
      </w:pPr>
      <w:r>
        <w:t xml:space="preserve"> </w:t>
      </w:r>
      <w:sdt>
        <w:sdtPr>
          <w:id w:val="1195110221"/>
          <w:showingPlcHdr/>
        </w:sdtPr>
        <w:sdtEndPr/>
        <w:sdtContent>
          <w:r w:rsidR="00105806" w:rsidRPr="00D705ED">
            <w:rPr>
              <w:rStyle w:val="PlaceholderText"/>
            </w:rPr>
            <w:t>Click here to enter text.</w:t>
          </w:r>
        </w:sdtContent>
      </w:sdt>
    </w:p>
    <w:p w:rsidR="006531BF" w:rsidRDefault="006531BF" w:rsidP="00707B21">
      <w:pPr>
        <w:ind w:left="720" w:firstLine="720"/>
      </w:pPr>
    </w:p>
    <w:p w:rsidR="00DB6EBB" w:rsidRDefault="00DB6EBB" w:rsidP="00707B21">
      <w:pPr>
        <w:ind w:left="720" w:firstLine="720"/>
      </w:pPr>
    </w:p>
    <w:p w:rsidR="00AF652E" w:rsidRDefault="00AF652E" w:rsidP="00F35E5B">
      <w:pPr>
        <w:spacing w:after="60"/>
        <w:ind w:firstLine="547"/>
      </w:pPr>
      <w:r w:rsidRPr="009A2EF7">
        <w:rPr>
          <w:b/>
        </w:rPr>
        <w:t>D. Targeted Population:</w:t>
      </w:r>
      <w:r w:rsidR="007034B7">
        <w:t xml:space="preserve">  (e.g.</w:t>
      </w:r>
      <w:r>
        <w:t xml:space="preserve"> Neonates, breast cancer, </w:t>
      </w:r>
      <w:proofErr w:type="spellStart"/>
      <w:r>
        <w:t>etc</w:t>
      </w:r>
      <w:proofErr w:type="spellEnd"/>
      <w:r>
        <w:t>)</w:t>
      </w:r>
    </w:p>
    <w:p w:rsidR="00AF652E" w:rsidRDefault="008A6471" w:rsidP="00AF652E">
      <w:r>
        <w:t xml:space="preserve">  </w:t>
      </w:r>
      <w:r w:rsidR="00AF652E">
        <w:tab/>
      </w:r>
      <w:r>
        <w:t xml:space="preserve"> </w:t>
      </w:r>
      <w:sdt>
        <w:sdtPr>
          <w:id w:val="91982833"/>
          <w:showingPlcHdr/>
        </w:sdtPr>
        <w:sdtEndPr/>
        <w:sdtContent>
          <w:r w:rsidR="00AF652E" w:rsidRPr="00D705ED">
            <w:rPr>
              <w:rStyle w:val="PlaceholderText"/>
            </w:rPr>
            <w:t>Click here to enter text.</w:t>
          </w:r>
        </w:sdtContent>
      </w:sdt>
    </w:p>
    <w:p w:rsidR="003550E5" w:rsidRDefault="003550E5" w:rsidP="00707B21">
      <w:pPr>
        <w:ind w:left="720" w:firstLine="720"/>
      </w:pPr>
    </w:p>
    <w:p w:rsidR="00B14800" w:rsidRDefault="00B14800" w:rsidP="00707B21">
      <w:pPr>
        <w:ind w:left="720" w:firstLine="720"/>
      </w:pPr>
    </w:p>
    <w:p w:rsidR="00DB6EBB" w:rsidRDefault="00DB6EBB" w:rsidP="00707B21">
      <w:pPr>
        <w:ind w:left="720" w:firstLine="720"/>
      </w:pPr>
    </w:p>
    <w:p w:rsidR="00E04ADE" w:rsidRDefault="00D12507" w:rsidP="00A447D0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 w:rsidRPr="003550E5">
        <w:rPr>
          <w:b/>
        </w:rPr>
        <w:t xml:space="preserve">Will the specimens be handled differently from current pathology practice?  </w:t>
      </w:r>
    </w:p>
    <w:p w:rsidR="00D12507" w:rsidRPr="003550E5" w:rsidRDefault="0033095C" w:rsidP="00E04ADE">
      <w:pPr>
        <w:pStyle w:val="ListParagraph"/>
        <w:spacing w:after="60"/>
        <w:ind w:left="360"/>
        <w:contextualSpacing w:val="0"/>
        <w:rPr>
          <w:b/>
        </w:rPr>
      </w:pPr>
      <w:sdt>
        <w:sdtPr>
          <w:id w:val="31693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07" w:rsidRPr="003550E5">
            <w:rPr>
              <w:rFonts w:hint="eastAsia"/>
            </w:rPr>
            <w:t>☐</w:t>
          </w:r>
        </w:sdtContent>
      </w:sdt>
      <w:r w:rsidR="00D12507" w:rsidRPr="003550E5">
        <w:t xml:space="preserve">Yes    </w:t>
      </w:r>
      <w:sdt>
        <w:sdtPr>
          <w:id w:val="139169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07" w:rsidRPr="003550E5">
            <w:rPr>
              <w:rFonts w:hint="eastAsia"/>
            </w:rPr>
            <w:t>☐</w:t>
          </w:r>
        </w:sdtContent>
      </w:sdt>
      <w:r w:rsidR="00D12507" w:rsidRPr="003550E5">
        <w:t>No</w:t>
      </w:r>
      <w:r w:rsidR="00A54A05" w:rsidRPr="003550E5">
        <w:t xml:space="preserve">    </w:t>
      </w:r>
      <w:sdt>
        <w:sdtPr>
          <w:id w:val="162365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05" w:rsidRPr="003550E5">
            <w:rPr>
              <w:rFonts w:hint="eastAsia"/>
            </w:rPr>
            <w:t>☐</w:t>
          </w:r>
        </w:sdtContent>
      </w:sdt>
      <w:r w:rsidR="00A54A05" w:rsidRPr="003550E5">
        <w:t>N</w:t>
      </w:r>
      <w:r w:rsidR="00A54A05">
        <w:t>/A</w:t>
      </w:r>
    </w:p>
    <w:p w:rsidR="00D12507" w:rsidRPr="00930352" w:rsidRDefault="00D12507" w:rsidP="00D12507">
      <w:pPr>
        <w:pStyle w:val="ListParagraph"/>
        <w:ind w:left="360"/>
        <w:rPr>
          <w:sz w:val="8"/>
        </w:rPr>
      </w:pPr>
    </w:p>
    <w:p w:rsidR="00D12507" w:rsidRPr="009A2EF7" w:rsidRDefault="00D12507" w:rsidP="00396D6C">
      <w:pPr>
        <w:spacing w:after="120"/>
        <w:ind w:firstLine="720"/>
        <w:rPr>
          <w:b/>
        </w:rPr>
      </w:pPr>
      <w:r w:rsidRPr="009A2EF7">
        <w:rPr>
          <w:b/>
        </w:rPr>
        <w:t xml:space="preserve">If yes, </w:t>
      </w:r>
      <w:r w:rsidR="00FC35AB" w:rsidRPr="009A2EF7">
        <w:rPr>
          <w:b/>
        </w:rPr>
        <w:t xml:space="preserve">please </w:t>
      </w:r>
      <w:r w:rsidR="0069276F" w:rsidRPr="009A2EF7">
        <w:rPr>
          <w:b/>
        </w:rPr>
        <w:t>describe.</w:t>
      </w:r>
    </w:p>
    <w:sdt>
      <w:sdtPr>
        <w:id w:val="1056591595"/>
        <w:showingPlcHdr/>
      </w:sdtPr>
      <w:sdtEndPr/>
      <w:sdtContent>
        <w:p w:rsidR="00D12507" w:rsidRDefault="00D12507" w:rsidP="00D12507">
          <w:pPr>
            <w:pStyle w:val="ListParagraph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D12507" w:rsidRDefault="00D12507" w:rsidP="00D12507">
      <w:pPr>
        <w:pStyle w:val="ListParagraph"/>
        <w:ind w:left="360"/>
      </w:pPr>
    </w:p>
    <w:p w:rsidR="008017A7" w:rsidRDefault="008017A7" w:rsidP="008017A7">
      <w:pPr>
        <w:pStyle w:val="ListParagraph"/>
        <w:ind w:left="360"/>
      </w:pPr>
    </w:p>
    <w:p w:rsidR="00DB6EBB" w:rsidRDefault="00DB6EBB" w:rsidP="008017A7">
      <w:pPr>
        <w:pStyle w:val="ListParagraph"/>
        <w:ind w:left="360"/>
        <w:rPr>
          <w:b/>
        </w:rPr>
      </w:pPr>
    </w:p>
    <w:p w:rsidR="00E04ADE" w:rsidRPr="00531642" w:rsidRDefault="00E04ADE" w:rsidP="008017A7">
      <w:pPr>
        <w:pStyle w:val="ListParagraph"/>
        <w:ind w:left="360"/>
        <w:rPr>
          <w:sz w:val="18"/>
        </w:rPr>
      </w:pPr>
    </w:p>
    <w:p w:rsidR="00E04ADE" w:rsidRPr="00531642" w:rsidRDefault="00E04ADE" w:rsidP="008017A7">
      <w:pPr>
        <w:pStyle w:val="ListParagraph"/>
        <w:ind w:left="360"/>
        <w:rPr>
          <w:sz w:val="18"/>
        </w:rPr>
      </w:pPr>
    </w:p>
    <w:p w:rsidR="00280DD5" w:rsidRDefault="00280DD5" w:rsidP="00280DD5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>
        <w:rPr>
          <w:b/>
        </w:rPr>
        <w:t xml:space="preserve">Will the specimens be de-identified?   </w:t>
      </w:r>
      <w:sdt>
        <w:sdtPr>
          <w:id w:val="41760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0E5">
            <w:rPr>
              <w:rFonts w:ascii="MS Gothic" w:eastAsia="MS Gothic" w:hAnsi="MS Gothic" w:hint="eastAsia"/>
            </w:rPr>
            <w:t>☐</w:t>
          </w:r>
        </w:sdtContent>
      </w:sdt>
      <w:r w:rsidRPr="003550E5">
        <w:t xml:space="preserve">Yes    </w:t>
      </w:r>
      <w:sdt>
        <w:sdtPr>
          <w:id w:val="-79544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0E5">
            <w:rPr>
              <w:rFonts w:hint="eastAsia"/>
            </w:rPr>
            <w:t>☐</w:t>
          </w:r>
        </w:sdtContent>
      </w:sdt>
      <w:r w:rsidRPr="003550E5">
        <w:t>No</w:t>
      </w:r>
      <w:r w:rsidR="00E01937">
        <w:t xml:space="preserve">    </w:t>
      </w:r>
    </w:p>
    <w:sdt>
      <w:sdtPr>
        <w:id w:val="-818647661"/>
        <w:showingPlcHdr/>
      </w:sdtPr>
      <w:sdtEndPr/>
      <w:sdtContent>
        <w:p w:rsidR="00280DD5" w:rsidRDefault="00280DD5" w:rsidP="00280DD5">
          <w:pPr>
            <w:ind w:firstLine="36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280DD5" w:rsidRPr="00531642" w:rsidRDefault="00280DD5" w:rsidP="008017A7">
      <w:pPr>
        <w:pStyle w:val="ListParagraph"/>
        <w:ind w:left="360"/>
        <w:rPr>
          <w:sz w:val="18"/>
        </w:rPr>
      </w:pPr>
    </w:p>
    <w:p w:rsidR="00280DD5" w:rsidRPr="00531642" w:rsidRDefault="00280DD5" w:rsidP="008017A7">
      <w:pPr>
        <w:pStyle w:val="ListParagraph"/>
        <w:ind w:left="360"/>
        <w:rPr>
          <w:sz w:val="18"/>
        </w:rPr>
      </w:pPr>
    </w:p>
    <w:p w:rsidR="00DB6EBB" w:rsidRDefault="00DB6EBB">
      <w:pPr>
        <w:rPr>
          <w:sz w:val="18"/>
        </w:rPr>
      </w:pPr>
      <w:r>
        <w:rPr>
          <w:sz w:val="18"/>
        </w:rPr>
        <w:br w:type="page"/>
      </w:r>
    </w:p>
    <w:p w:rsidR="00280DD5" w:rsidRPr="00531642" w:rsidRDefault="00280DD5" w:rsidP="008017A7">
      <w:pPr>
        <w:pStyle w:val="ListParagraph"/>
        <w:ind w:left="360"/>
        <w:rPr>
          <w:sz w:val="18"/>
        </w:rPr>
      </w:pPr>
    </w:p>
    <w:p w:rsidR="00405590" w:rsidRPr="003550E5" w:rsidRDefault="00405590" w:rsidP="00A447D0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 w:rsidRPr="003550E5">
        <w:rPr>
          <w:b/>
        </w:rPr>
        <w:t>Does this project require services from the pathology department?</w:t>
      </w:r>
      <w:r w:rsidR="00FD1637" w:rsidRPr="003550E5">
        <w:t xml:space="preserve">  </w:t>
      </w:r>
      <w:sdt>
        <w:sdtPr>
          <w:id w:val="-127223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0E5" w:rsidRPr="003550E5">
            <w:rPr>
              <w:rFonts w:ascii="MS Gothic" w:eastAsia="MS Gothic" w:hAnsi="MS Gothic" w:hint="eastAsia"/>
            </w:rPr>
            <w:t>☐</w:t>
          </w:r>
        </w:sdtContent>
      </w:sdt>
      <w:r w:rsidR="00FD1637" w:rsidRPr="003550E5">
        <w:t xml:space="preserve">Yes    </w:t>
      </w:r>
      <w:sdt>
        <w:sdtPr>
          <w:id w:val="-82689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637" w:rsidRPr="003550E5">
            <w:rPr>
              <w:rFonts w:hint="eastAsia"/>
            </w:rPr>
            <w:t>☐</w:t>
          </w:r>
        </w:sdtContent>
      </w:sdt>
      <w:r w:rsidR="00FD1637" w:rsidRPr="003550E5">
        <w:t>No</w:t>
      </w:r>
    </w:p>
    <w:p w:rsidR="00FD1637" w:rsidRPr="00930352" w:rsidRDefault="00FD1637" w:rsidP="00FD1637">
      <w:pPr>
        <w:pStyle w:val="ListParagraph"/>
        <w:ind w:left="360"/>
        <w:rPr>
          <w:sz w:val="8"/>
        </w:rPr>
      </w:pPr>
    </w:p>
    <w:p w:rsidR="00CB0FCF" w:rsidRPr="00101C44" w:rsidRDefault="008017A7" w:rsidP="00524EDE">
      <w:pPr>
        <w:spacing w:after="120"/>
        <w:ind w:left="720"/>
        <w:rPr>
          <w:b/>
        </w:rPr>
      </w:pPr>
      <w:r w:rsidRPr="00101C44">
        <w:rPr>
          <w:b/>
        </w:rPr>
        <w:t>If yes, please list the t</w:t>
      </w:r>
      <w:r w:rsidR="00CB0FCF" w:rsidRPr="00101C44">
        <w:rPr>
          <w:b/>
        </w:rPr>
        <w:t>ests</w:t>
      </w:r>
      <w:r w:rsidR="00801182" w:rsidRPr="00101C44">
        <w:rPr>
          <w:b/>
        </w:rPr>
        <w:t>,</w:t>
      </w:r>
      <w:r w:rsidR="00CB0FCF" w:rsidRPr="00101C44">
        <w:rPr>
          <w:b/>
        </w:rPr>
        <w:t xml:space="preserve"> procedure</w:t>
      </w:r>
      <w:r w:rsidR="00DB52B9" w:rsidRPr="00101C44">
        <w:rPr>
          <w:b/>
        </w:rPr>
        <w:t>s</w:t>
      </w:r>
      <w:r w:rsidR="00801182" w:rsidRPr="00101C44">
        <w:rPr>
          <w:b/>
        </w:rPr>
        <w:t>, and/or services</w:t>
      </w:r>
      <w:r w:rsidR="00CB0FCF" w:rsidRPr="00101C44">
        <w:rPr>
          <w:b/>
        </w:rPr>
        <w:t xml:space="preserve"> requested</w:t>
      </w:r>
      <w:r w:rsidR="008E493D">
        <w:rPr>
          <w:b/>
        </w:rPr>
        <w:t xml:space="preserve"> </w:t>
      </w:r>
      <w:r w:rsidR="008E493D" w:rsidRPr="008E493D">
        <w:t>(</w:t>
      </w:r>
      <w:r w:rsidR="00660B11">
        <w:t>e.g</w:t>
      </w:r>
      <w:r w:rsidR="004208E9">
        <w:t>.</w:t>
      </w:r>
      <w:r w:rsidR="00207F64">
        <w:t xml:space="preserve"> immunohistochemistry,</w:t>
      </w:r>
      <w:r w:rsidR="00524EDE">
        <w:t xml:space="preserve"> standard chemistry or hematology tests)</w:t>
      </w:r>
      <w:r w:rsidR="00515CD5" w:rsidRPr="00101C44">
        <w:rPr>
          <w:b/>
        </w:rPr>
        <w:t>:</w:t>
      </w:r>
    </w:p>
    <w:sdt>
      <w:sdtPr>
        <w:id w:val="1942565612"/>
        <w:showingPlcHdr/>
      </w:sdtPr>
      <w:sdtEndPr/>
      <w:sdtContent>
        <w:p w:rsidR="001D7D62" w:rsidRDefault="000F6445" w:rsidP="00101C44">
          <w:pPr>
            <w:ind w:firstLine="72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1D7D62" w:rsidRPr="00531642" w:rsidRDefault="001D7D62" w:rsidP="00C230DB">
      <w:pPr>
        <w:rPr>
          <w:sz w:val="18"/>
        </w:rPr>
      </w:pPr>
    </w:p>
    <w:p w:rsidR="00A87E60" w:rsidRPr="00531642" w:rsidRDefault="00A87E60" w:rsidP="00C230DB">
      <w:pPr>
        <w:rPr>
          <w:sz w:val="18"/>
        </w:rPr>
      </w:pPr>
    </w:p>
    <w:p w:rsidR="00AA09FE" w:rsidRPr="00531642" w:rsidRDefault="00AA09FE" w:rsidP="00AA09FE">
      <w:pPr>
        <w:rPr>
          <w:sz w:val="18"/>
        </w:rPr>
      </w:pPr>
    </w:p>
    <w:p w:rsidR="00CB0FCF" w:rsidRPr="003550E5" w:rsidRDefault="00CB0FCF" w:rsidP="00A447D0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 w:rsidRPr="003550E5">
        <w:rPr>
          <w:b/>
        </w:rPr>
        <w:t xml:space="preserve">Expected total number of </w:t>
      </w:r>
      <w:r w:rsidR="00515CD5" w:rsidRPr="003550E5">
        <w:rPr>
          <w:b/>
        </w:rPr>
        <w:t>s</w:t>
      </w:r>
      <w:r w:rsidR="00DB52B9" w:rsidRPr="003550E5">
        <w:rPr>
          <w:b/>
        </w:rPr>
        <w:t xml:space="preserve">pecimens </w:t>
      </w:r>
      <w:r w:rsidRPr="003550E5">
        <w:rPr>
          <w:b/>
        </w:rPr>
        <w:t>/</w:t>
      </w:r>
      <w:r w:rsidR="00515CD5" w:rsidRPr="003550E5">
        <w:rPr>
          <w:b/>
        </w:rPr>
        <w:t>y</w:t>
      </w:r>
      <w:r w:rsidRPr="003550E5">
        <w:rPr>
          <w:b/>
        </w:rPr>
        <w:t>ear</w:t>
      </w:r>
      <w:r w:rsidR="003A3AAA" w:rsidRPr="003550E5">
        <w:rPr>
          <w:b/>
        </w:rPr>
        <w:t>:</w:t>
      </w:r>
    </w:p>
    <w:sdt>
      <w:sdtPr>
        <w:id w:val="443431808"/>
        <w:showingPlcHdr/>
      </w:sdtPr>
      <w:sdtEndPr/>
      <w:sdtContent>
        <w:p w:rsidR="001D7D62" w:rsidRDefault="000F6445" w:rsidP="00AA09FE">
          <w:pPr>
            <w:ind w:firstLine="36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515CD5" w:rsidRPr="00531642" w:rsidRDefault="00515CD5" w:rsidP="00C230DB">
      <w:pPr>
        <w:rPr>
          <w:sz w:val="18"/>
        </w:rPr>
      </w:pPr>
    </w:p>
    <w:p w:rsidR="00A87E60" w:rsidRPr="00531642" w:rsidRDefault="00A87E60" w:rsidP="00C230DB">
      <w:pPr>
        <w:rPr>
          <w:sz w:val="18"/>
        </w:rPr>
      </w:pPr>
    </w:p>
    <w:p w:rsidR="006F1DA3" w:rsidRPr="00531642" w:rsidRDefault="006F1DA3" w:rsidP="00C230DB">
      <w:pPr>
        <w:rPr>
          <w:sz w:val="18"/>
        </w:rPr>
      </w:pPr>
    </w:p>
    <w:p w:rsidR="007D7C3C" w:rsidRDefault="00EA4E38" w:rsidP="00A447D0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>
        <w:rPr>
          <w:b/>
        </w:rPr>
        <w:t>Frequency and volume of t</w:t>
      </w:r>
      <w:r w:rsidR="00CB0FCF" w:rsidRPr="003550E5">
        <w:rPr>
          <w:b/>
        </w:rPr>
        <w:t>est</w:t>
      </w:r>
      <w:r w:rsidR="00707B21" w:rsidRPr="003550E5">
        <w:rPr>
          <w:b/>
        </w:rPr>
        <w:t>s being requested</w:t>
      </w:r>
      <w:r w:rsidR="00CB0FCF" w:rsidRPr="003550E5">
        <w:rPr>
          <w:b/>
        </w:rPr>
        <w:t xml:space="preserve"> </w:t>
      </w:r>
    </w:p>
    <w:p w:rsidR="00CB0FCF" w:rsidRPr="003550E5" w:rsidRDefault="00CB0FCF" w:rsidP="007D7C3C">
      <w:pPr>
        <w:pStyle w:val="ListParagraph"/>
        <w:spacing w:after="120"/>
        <w:ind w:left="360"/>
        <w:rPr>
          <w:b/>
        </w:rPr>
      </w:pPr>
      <w:r w:rsidRPr="00212566">
        <w:t>(</w:t>
      </w:r>
      <w:proofErr w:type="gramStart"/>
      <w:r w:rsidR="00212566">
        <w:t>i</w:t>
      </w:r>
      <w:r w:rsidRPr="00212566">
        <w:t>.e</w:t>
      </w:r>
      <w:proofErr w:type="gramEnd"/>
      <w:r w:rsidRPr="00212566">
        <w:t>. one time/week; 5 samples each)</w:t>
      </w:r>
      <w:r w:rsidR="003A3AAA" w:rsidRPr="00212566">
        <w:t>:</w:t>
      </w:r>
    </w:p>
    <w:sdt>
      <w:sdtPr>
        <w:id w:val="2481741"/>
        <w:showingPlcHdr/>
      </w:sdtPr>
      <w:sdtEndPr/>
      <w:sdtContent>
        <w:p w:rsidR="001D7D62" w:rsidRDefault="000F6445" w:rsidP="00AA09FE">
          <w:pPr>
            <w:ind w:firstLine="36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E457B5" w:rsidRPr="00531642" w:rsidRDefault="00E457B5" w:rsidP="00AA09FE">
      <w:pPr>
        <w:ind w:firstLine="360"/>
        <w:rPr>
          <w:sz w:val="18"/>
        </w:rPr>
      </w:pPr>
    </w:p>
    <w:p w:rsidR="00E457B5" w:rsidRPr="00531642" w:rsidRDefault="00E457B5" w:rsidP="00AA09FE">
      <w:pPr>
        <w:ind w:firstLine="360"/>
        <w:rPr>
          <w:sz w:val="18"/>
        </w:rPr>
      </w:pPr>
    </w:p>
    <w:p w:rsidR="006F1DA3" w:rsidRPr="00531642" w:rsidRDefault="006F1DA3" w:rsidP="00AA09FE">
      <w:pPr>
        <w:ind w:firstLine="360"/>
        <w:rPr>
          <w:sz w:val="18"/>
        </w:rPr>
      </w:pPr>
    </w:p>
    <w:p w:rsidR="00E457B5" w:rsidRDefault="00E457B5" w:rsidP="00A447D0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b/>
        </w:rPr>
      </w:pPr>
      <w:r>
        <w:rPr>
          <w:b/>
        </w:rPr>
        <w:t>How are you planning on setting up the billing account?</w:t>
      </w:r>
    </w:p>
    <w:p w:rsidR="00E457B5" w:rsidRDefault="0033095C" w:rsidP="00E457B5">
      <w:pPr>
        <w:pStyle w:val="ListParagraph"/>
        <w:spacing w:after="60"/>
        <w:contextualSpacing w:val="0"/>
      </w:pPr>
      <w:sdt>
        <w:sdtPr>
          <w:rPr>
            <w:rFonts w:ascii="MS Gothic" w:eastAsia="MS Gothic" w:hAnsi="MS Gothic"/>
          </w:rPr>
          <w:id w:val="-1042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7B5">
            <w:rPr>
              <w:rFonts w:ascii="MS Gothic" w:eastAsia="MS Gothic" w:hAnsi="MS Gothic" w:hint="eastAsia"/>
            </w:rPr>
            <w:t>☐</w:t>
          </w:r>
        </w:sdtContent>
      </w:sdt>
      <w:r w:rsidR="00E457B5">
        <w:t>Hospital finance</w:t>
      </w:r>
    </w:p>
    <w:p w:rsidR="00E457B5" w:rsidRDefault="0033095C" w:rsidP="00DE0B15">
      <w:pPr>
        <w:pStyle w:val="ListParagraph"/>
        <w:tabs>
          <w:tab w:val="left" w:pos="9360"/>
        </w:tabs>
        <w:spacing w:after="60"/>
        <w:contextualSpacing w:val="0"/>
      </w:pPr>
      <w:sdt>
        <w:sdtPr>
          <w:rPr>
            <w:rFonts w:ascii="MS Gothic" w:eastAsia="MS Gothic" w:hAnsi="MS Gothic"/>
          </w:rPr>
          <w:id w:val="-199872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B15">
            <w:rPr>
              <w:rFonts w:ascii="MS Gothic" w:eastAsia="MS Gothic" w:hAnsi="MS Gothic" w:hint="eastAsia"/>
            </w:rPr>
            <w:t>☐</w:t>
          </w:r>
        </w:sdtContent>
      </w:sdt>
      <w:r w:rsidR="00E457B5">
        <w:t>Pathology directly</w:t>
      </w:r>
    </w:p>
    <w:p w:rsidR="00E457B5" w:rsidRPr="00E457B5" w:rsidRDefault="0033095C" w:rsidP="0038524C">
      <w:pPr>
        <w:pStyle w:val="ListParagraph"/>
        <w:spacing w:after="60"/>
        <w:contextualSpacing w:val="0"/>
        <w:rPr>
          <w:b/>
        </w:rPr>
      </w:pPr>
      <w:sdt>
        <w:sdtPr>
          <w:rPr>
            <w:rFonts w:ascii="MS Gothic" w:eastAsia="MS Gothic" w:hAnsi="MS Gothic"/>
          </w:rPr>
          <w:id w:val="1542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B15">
            <w:rPr>
              <w:rFonts w:ascii="MS Gothic" w:eastAsia="MS Gothic" w:hAnsi="MS Gothic" w:hint="eastAsia"/>
            </w:rPr>
            <w:t>☐</w:t>
          </w:r>
        </w:sdtContent>
      </w:sdt>
      <w:r w:rsidR="00DE0B15">
        <w:t>n/a</w:t>
      </w:r>
    </w:p>
    <w:sectPr w:rsidR="00E457B5" w:rsidRPr="00E457B5" w:rsidSect="001202AA">
      <w:headerReference w:type="default" r:id="rId11"/>
      <w:footerReference w:type="default" r:id="rId12"/>
      <w:pgSz w:w="12240" w:h="15840"/>
      <w:pgMar w:top="720" w:right="1152" w:bottom="720" w:left="1152" w:header="720" w:footer="3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B1" w:rsidRDefault="003227B1" w:rsidP="00E75A34">
      <w:r>
        <w:separator/>
      </w:r>
    </w:p>
  </w:endnote>
  <w:endnote w:type="continuationSeparator" w:id="0">
    <w:p w:rsidR="003227B1" w:rsidRDefault="003227B1" w:rsidP="00E7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25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448" w:rsidRDefault="0004544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95C">
          <w:rPr>
            <w:noProof/>
          </w:rPr>
          <w:t>2</w:t>
        </w:r>
        <w:r>
          <w:rPr>
            <w:noProof/>
          </w:rPr>
          <w:fldChar w:fldCharType="end"/>
        </w:r>
        <w:r w:rsidR="00C60862">
          <w:rPr>
            <w:noProof/>
          </w:rPr>
          <w:t xml:space="preserve"> of 3</w:t>
        </w:r>
      </w:p>
    </w:sdtContent>
  </w:sdt>
  <w:p w:rsidR="00B732C6" w:rsidRDefault="00B732C6" w:rsidP="00B732C6">
    <w:pPr>
      <w:pStyle w:val="Footer"/>
      <w:jc w:val="right"/>
    </w:pPr>
    <w:r>
      <w:t>Pr</w:t>
    </w:r>
    <w:r w:rsidR="00A05B18">
      <w:t>eparation</w:t>
    </w:r>
    <w:r>
      <w:t xml:space="preserve"> for Research – </w:t>
    </w:r>
  </w:p>
  <w:p w:rsidR="00045448" w:rsidRPr="00EB0768" w:rsidRDefault="00B732C6" w:rsidP="00B732C6">
    <w:pPr>
      <w:pStyle w:val="Footer"/>
      <w:jc w:val="right"/>
    </w:pPr>
    <w:r w:rsidRPr="00EB0768">
      <w:t>UHB Pathology Lab</w:t>
    </w:r>
    <w:r w:rsidR="000E2D66">
      <w:t xml:space="preserve"> </w:t>
    </w:r>
    <w:r w:rsidR="000E2D66">
      <w:fldChar w:fldCharType="begin"/>
    </w:r>
    <w:r w:rsidR="000E2D66">
      <w:instrText xml:space="preserve"> DATE \@ "M/d/yyyy" </w:instrText>
    </w:r>
    <w:r w:rsidR="000E2D66">
      <w:fldChar w:fldCharType="separate"/>
    </w:r>
    <w:r w:rsidR="0033095C">
      <w:rPr>
        <w:noProof/>
      </w:rPr>
      <w:t>5/11/2017</w:t>
    </w:r>
    <w:r w:rsidR="000E2D66">
      <w:fldChar w:fldCharType="end"/>
    </w:r>
    <w:r w:rsidRPr="00EB076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B1" w:rsidRDefault="003227B1" w:rsidP="00E75A34">
      <w:r>
        <w:separator/>
      </w:r>
    </w:p>
  </w:footnote>
  <w:footnote w:type="continuationSeparator" w:id="0">
    <w:p w:rsidR="003227B1" w:rsidRDefault="003227B1" w:rsidP="00E7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B3" w:rsidRPr="00A05B18" w:rsidRDefault="00A036B3" w:rsidP="0004544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A46"/>
    <w:multiLevelType w:val="hybridMultilevel"/>
    <w:tmpl w:val="303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72DD"/>
    <w:multiLevelType w:val="hybridMultilevel"/>
    <w:tmpl w:val="A872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6208F"/>
    <w:multiLevelType w:val="hybridMultilevel"/>
    <w:tmpl w:val="461607E6"/>
    <w:lvl w:ilvl="0" w:tplc="773E2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75CF"/>
    <w:multiLevelType w:val="hybridMultilevel"/>
    <w:tmpl w:val="95AE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5682"/>
    <w:multiLevelType w:val="hybridMultilevel"/>
    <w:tmpl w:val="8BF0DC2C"/>
    <w:lvl w:ilvl="0" w:tplc="828CC2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8D74C7"/>
    <w:multiLevelType w:val="hybridMultilevel"/>
    <w:tmpl w:val="763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lQ94GK7Lo5I2SCa36VXeP4MPdao=" w:salt="n2eBqzQlzrQK1nBws338p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45"/>
    <w:rsid w:val="000051C1"/>
    <w:rsid w:val="00007C1E"/>
    <w:rsid w:val="000105FA"/>
    <w:rsid w:val="00022D43"/>
    <w:rsid w:val="00034C7C"/>
    <w:rsid w:val="00045448"/>
    <w:rsid w:val="000459C5"/>
    <w:rsid w:val="00071763"/>
    <w:rsid w:val="00077219"/>
    <w:rsid w:val="00080292"/>
    <w:rsid w:val="00085766"/>
    <w:rsid w:val="00092935"/>
    <w:rsid w:val="000B29A1"/>
    <w:rsid w:val="000B2C59"/>
    <w:rsid w:val="000B52F6"/>
    <w:rsid w:val="000D6CEC"/>
    <w:rsid w:val="000E2D66"/>
    <w:rsid w:val="000F3EAA"/>
    <w:rsid w:val="000F6445"/>
    <w:rsid w:val="00101C44"/>
    <w:rsid w:val="00105806"/>
    <w:rsid w:val="00110132"/>
    <w:rsid w:val="00112CE4"/>
    <w:rsid w:val="00117440"/>
    <w:rsid w:val="001202AA"/>
    <w:rsid w:val="0014049D"/>
    <w:rsid w:val="0016255C"/>
    <w:rsid w:val="0016654C"/>
    <w:rsid w:val="001B0198"/>
    <w:rsid w:val="001C4236"/>
    <w:rsid w:val="001D34D2"/>
    <w:rsid w:val="001D7D62"/>
    <w:rsid w:val="001F16AC"/>
    <w:rsid w:val="001F483C"/>
    <w:rsid w:val="00207F64"/>
    <w:rsid w:val="00212566"/>
    <w:rsid w:val="00235303"/>
    <w:rsid w:val="00247875"/>
    <w:rsid w:val="002675F6"/>
    <w:rsid w:val="00280DD5"/>
    <w:rsid w:val="00286630"/>
    <w:rsid w:val="00292F64"/>
    <w:rsid w:val="002979FC"/>
    <w:rsid w:val="002A6E70"/>
    <w:rsid w:val="002C1437"/>
    <w:rsid w:val="002D0314"/>
    <w:rsid w:val="002D038A"/>
    <w:rsid w:val="002E5625"/>
    <w:rsid w:val="002E789C"/>
    <w:rsid w:val="002F111B"/>
    <w:rsid w:val="002F2E50"/>
    <w:rsid w:val="002F4ACD"/>
    <w:rsid w:val="00302638"/>
    <w:rsid w:val="0031408C"/>
    <w:rsid w:val="003227B1"/>
    <w:rsid w:val="00326837"/>
    <w:rsid w:val="0033095C"/>
    <w:rsid w:val="00332B23"/>
    <w:rsid w:val="00342BF6"/>
    <w:rsid w:val="003550E5"/>
    <w:rsid w:val="00355910"/>
    <w:rsid w:val="0038524C"/>
    <w:rsid w:val="00386BE2"/>
    <w:rsid w:val="00396D6C"/>
    <w:rsid w:val="003A3AAA"/>
    <w:rsid w:val="003B6287"/>
    <w:rsid w:val="003C4F2F"/>
    <w:rsid w:val="003C5263"/>
    <w:rsid w:val="003F463C"/>
    <w:rsid w:val="00405590"/>
    <w:rsid w:val="00412AA9"/>
    <w:rsid w:val="0041719E"/>
    <w:rsid w:val="004208E9"/>
    <w:rsid w:val="0043314B"/>
    <w:rsid w:val="00440B4E"/>
    <w:rsid w:val="004441E8"/>
    <w:rsid w:val="00455D9B"/>
    <w:rsid w:val="00456742"/>
    <w:rsid w:val="0045743D"/>
    <w:rsid w:val="004633E4"/>
    <w:rsid w:val="004765BE"/>
    <w:rsid w:val="004B143F"/>
    <w:rsid w:val="004B769C"/>
    <w:rsid w:val="004B77C6"/>
    <w:rsid w:val="004C7816"/>
    <w:rsid w:val="004D186E"/>
    <w:rsid w:val="004F60D2"/>
    <w:rsid w:val="00515CD5"/>
    <w:rsid w:val="00521E4B"/>
    <w:rsid w:val="00524EDE"/>
    <w:rsid w:val="00527562"/>
    <w:rsid w:val="00531642"/>
    <w:rsid w:val="00534AFD"/>
    <w:rsid w:val="00537AC9"/>
    <w:rsid w:val="00542084"/>
    <w:rsid w:val="00565699"/>
    <w:rsid w:val="005A0A6B"/>
    <w:rsid w:val="005C32DF"/>
    <w:rsid w:val="005C5A51"/>
    <w:rsid w:val="005D591B"/>
    <w:rsid w:val="005E6E64"/>
    <w:rsid w:val="00603350"/>
    <w:rsid w:val="006044E1"/>
    <w:rsid w:val="006147A7"/>
    <w:rsid w:val="006149ED"/>
    <w:rsid w:val="00617870"/>
    <w:rsid w:val="006531BF"/>
    <w:rsid w:val="00656C8A"/>
    <w:rsid w:val="00656D03"/>
    <w:rsid w:val="00660312"/>
    <w:rsid w:val="00660B11"/>
    <w:rsid w:val="00691F78"/>
    <w:rsid w:val="0069276F"/>
    <w:rsid w:val="006A128F"/>
    <w:rsid w:val="006A2E4C"/>
    <w:rsid w:val="006C78B6"/>
    <w:rsid w:val="006D1CAD"/>
    <w:rsid w:val="006E44EE"/>
    <w:rsid w:val="006E4710"/>
    <w:rsid w:val="006F1DA3"/>
    <w:rsid w:val="006F3D96"/>
    <w:rsid w:val="007034B7"/>
    <w:rsid w:val="00707B21"/>
    <w:rsid w:val="00716BED"/>
    <w:rsid w:val="00725407"/>
    <w:rsid w:val="00734466"/>
    <w:rsid w:val="00762221"/>
    <w:rsid w:val="0076511D"/>
    <w:rsid w:val="00767C3C"/>
    <w:rsid w:val="007B328B"/>
    <w:rsid w:val="007C3BC3"/>
    <w:rsid w:val="007D2DFD"/>
    <w:rsid w:val="007D7C3C"/>
    <w:rsid w:val="00801182"/>
    <w:rsid w:val="00801792"/>
    <w:rsid w:val="008017A7"/>
    <w:rsid w:val="00805281"/>
    <w:rsid w:val="00823F7F"/>
    <w:rsid w:val="00840EE3"/>
    <w:rsid w:val="00845CAA"/>
    <w:rsid w:val="00857EA0"/>
    <w:rsid w:val="008723C0"/>
    <w:rsid w:val="00874314"/>
    <w:rsid w:val="0089270A"/>
    <w:rsid w:val="00897557"/>
    <w:rsid w:val="008A6471"/>
    <w:rsid w:val="008D5296"/>
    <w:rsid w:val="008E2762"/>
    <w:rsid w:val="008E406C"/>
    <w:rsid w:val="008E493D"/>
    <w:rsid w:val="008F4BFF"/>
    <w:rsid w:val="009035B8"/>
    <w:rsid w:val="009215B3"/>
    <w:rsid w:val="00930352"/>
    <w:rsid w:val="009335A4"/>
    <w:rsid w:val="009356E7"/>
    <w:rsid w:val="00941AE7"/>
    <w:rsid w:val="00963814"/>
    <w:rsid w:val="00972665"/>
    <w:rsid w:val="00977D4F"/>
    <w:rsid w:val="00981B32"/>
    <w:rsid w:val="00984F9D"/>
    <w:rsid w:val="009875D7"/>
    <w:rsid w:val="009A2EF7"/>
    <w:rsid w:val="009B78B3"/>
    <w:rsid w:val="009C40A4"/>
    <w:rsid w:val="009C46D1"/>
    <w:rsid w:val="009C4E80"/>
    <w:rsid w:val="009C5736"/>
    <w:rsid w:val="009F3018"/>
    <w:rsid w:val="009F7FFE"/>
    <w:rsid w:val="00A00E45"/>
    <w:rsid w:val="00A036B3"/>
    <w:rsid w:val="00A04DFB"/>
    <w:rsid w:val="00A05B18"/>
    <w:rsid w:val="00A05E1D"/>
    <w:rsid w:val="00A10B83"/>
    <w:rsid w:val="00A266C8"/>
    <w:rsid w:val="00A447D0"/>
    <w:rsid w:val="00A54A05"/>
    <w:rsid w:val="00A63D13"/>
    <w:rsid w:val="00A653AA"/>
    <w:rsid w:val="00A66E99"/>
    <w:rsid w:val="00A7163A"/>
    <w:rsid w:val="00A73E9F"/>
    <w:rsid w:val="00A87E60"/>
    <w:rsid w:val="00A93313"/>
    <w:rsid w:val="00A9439D"/>
    <w:rsid w:val="00AA09FE"/>
    <w:rsid w:val="00AA1BB3"/>
    <w:rsid w:val="00AA6FF8"/>
    <w:rsid w:val="00AB1CF6"/>
    <w:rsid w:val="00AD0453"/>
    <w:rsid w:val="00AD322D"/>
    <w:rsid w:val="00AD61D3"/>
    <w:rsid w:val="00AE7A4B"/>
    <w:rsid w:val="00AF199E"/>
    <w:rsid w:val="00AF652E"/>
    <w:rsid w:val="00B0066E"/>
    <w:rsid w:val="00B14800"/>
    <w:rsid w:val="00B40F10"/>
    <w:rsid w:val="00B440DF"/>
    <w:rsid w:val="00B474FB"/>
    <w:rsid w:val="00B50F6A"/>
    <w:rsid w:val="00B732C6"/>
    <w:rsid w:val="00B7488F"/>
    <w:rsid w:val="00BA3AB8"/>
    <w:rsid w:val="00BA6CE9"/>
    <w:rsid w:val="00BE7F2F"/>
    <w:rsid w:val="00BF2016"/>
    <w:rsid w:val="00BF63AA"/>
    <w:rsid w:val="00C230DB"/>
    <w:rsid w:val="00C26A4A"/>
    <w:rsid w:val="00C37CCD"/>
    <w:rsid w:val="00C41B00"/>
    <w:rsid w:val="00C423F1"/>
    <w:rsid w:val="00C50CD3"/>
    <w:rsid w:val="00C60862"/>
    <w:rsid w:val="00C77DED"/>
    <w:rsid w:val="00C95B89"/>
    <w:rsid w:val="00CA25CA"/>
    <w:rsid w:val="00CB0FCF"/>
    <w:rsid w:val="00CD46FC"/>
    <w:rsid w:val="00D12507"/>
    <w:rsid w:val="00D13CA5"/>
    <w:rsid w:val="00D60FC8"/>
    <w:rsid w:val="00D62E0F"/>
    <w:rsid w:val="00D6538B"/>
    <w:rsid w:val="00D851EF"/>
    <w:rsid w:val="00D85E9A"/>
    <w:rsid w:val="00DB52B9"/>
    <w:rsid w:val="00DB6EBB"/>
    <w:rsid w:val="00DC6862"/>
    <w:rsid w:val="00DD02A6"/>
    <w:rsid w:val="00DD06DD"/>
    <w:rsid w:val="00DD3EEF"/>
    <w:rsid w:val="00DE0754"/>
    <w:rsid w:val="00DE0B15"/>
    <w:rsid w:val="00DF1EAB"/>
    <w:rsid w:val="00DF4E32"/>
    <w:rsid w:val="00E01937"/>
    <w:rsid w:val="00E04ADE"/>
    <w:rsid w:val="00E457B5"/>
    <w:rsid w:val="00E6253D"/>
    <w:rsid w:val="00E715BE"/>
    <w:rsid w:val="00E75A34"/>
    <w:rsid w:val="00E95194"/>
    <w:rsid w:val="00E972BF"/>
    <w:rsid w:val="00EA218D"/>
    <w:rsid w:val="00EA4E38"/>
    <w:rsid w:val="00EB0768"/>
    <w:rsid w:val="00EC5F21"/>
    <w:rsid w:val="00EE5D43"/>
    <w:rsid w:val="00F00321"/>
    <w:rsid w:val="00F07562"/>
    <w:rsid w:val="00F12309"/>
    <w:rsid w:val="00F22C2E"/>
    <w:rsid w:val="00F269C8"/>
    <w:rsid w:val="00F35E5B"/>
    <w:rsid w:val="00F37790"/>
    <w:rsid w:val="00F44E2D"/>
    <w:rsid w:val="00F508FA"/>
    <w:rsid w:val="00F53A4D"/>
    <w:rsid w:val="00F6352B"/>
    <w:rsid w:val="00F700A1"/>
    <w:rsid w:val="00F77CBA"/>
    <w:rsid w:val="00F912EF"/>
    <w:rsid w:val="00FA1D82"/>
    <w:rsid w:val="00FA3971"/>
    <w:rsid w:val="00FA4508"/>
    <w:rsid w:val="00FC0932"/>
    <w:rsid w:val="00FC35AB"/>
    <w:rsid w:val="00FC4F75"/>
    <w:rsid w:val="00FC6E56"/>
    <w:rsid w:val="00FD1637"/>
    <w:rsid w:val="00FD35E7"/>
    <w:rsid w:val="00FD6F07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A34"/>
  </w:style>
  <w:style w:type="paragraph" w:styleId="Footer">
    <w:name w:val="footer"/>
    <w:basedOn w:val="Normal"/>
    <w:link w:val="Foot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A34"/>
  </w:style>
  <w:style w:type="character" w:styleId="PlaceholderText">
    <w:name w:val="Placeholder Text"/>
    <w:basedOn w:val="DefaultParagraphFont"/>
    <w:uiPriority w:val="99"/>
    <w:semiHidden/>
    <w:rsid w:val="000F6445"/>
    <w:rPr>
      <w:color w:val="808080"/>
    </w:rPr>
  </w:style>
  <w:style w:type="paragraph" w:styleId="ListParagraph">
    <w:name w:val="List Paragraph"/>
    <w:basedOn w:val="Normal"/>
    <w:uiPriority w:val="34"/>
    <w:qFormat/>
    <w:rsid w:val="00617870"/>
    <w:pPr>
      <w:ind w:left="720"/>
      <w:contextualSpacing/>
    </w:pPr>
  </w:style>
  <w:style w:type="paragraph" w:styleId="Revision">
    <w:name w:val="Revision"/>
    <w:hidden/>
    <w:uiPriority w:val="99"/>
    <w:semiHidden/>
    <w:rsid w:val="0041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A34"/>
  </w:style>
  <w:style w:type="paragraph" w:styleId="Footer">
    <w:name w:val="footer"/>
    <w:basedOn w:val="Normal"/>
    <w:link w:val="Foot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A34"/>
  </w:style>
  <w:style w:type="character" w:styleId="PlaceholderText">
    <w:name w:val="Placeholder Text"/>
    <w:basedOn w:val="DefaultParagraphFont"/>
    <w:uiPriority w:val="99"/>
    <w:semiHidden/>
    <w:rsid w:val="000F6445"/>
    <w:rPr>
      <w:color w:val="808080"/>
    </w:rPr>
  </w:style>
  <w:style w:type="paragraph" w:styleId="ListParagraph">
    <w:name w:val="List Paragraph"/>
    <w:basedOn w:val="Normal"/>
    <w:uiPriority w:val="34"/>
    <w:qFormat/>
    <w:rsid w:val="00617870"/>
    <w:pPr>
      <w:ind w:left="720"/>
      <w:contextualSpacing/>
    </w:pPr>
  </w:style>
  <w:style w:type="paragraph" w:styleId="Revision">
    <w:name w:val="Revision"/>
    <w:hidden/>
    <w:uiPriority w:val="99"/>
    <w:semiHidden/>
    <w:rsid w:val="0041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itlin.otto@down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san.gottesman@downstate.ed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tto\Documents\Step%201%20forms\Step%201%20preparatory%20document%20for%20research%20interaction%209%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A888972B9F4827AFFD09E274C2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E8C1-6419-4AEE-88EA-0B266C988E36}"/>
      </w:docPartPr>
      <w:docPartBody>
        <w:p w:rsidR="00D27427" w:rsidRDefault="0090421A" w:rsidP="0090421A">
          <w:pPr>
            <w:pStyle w:val="16A888972B9F4827AFFD09E274C2D3041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DF2FDFCF1AA2418D9AF00D6AC9E4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D53F-3082-4B2F-B7A1-FBA0F7E5BFAF}"/>
      </w:docPartPr>
      <w:docPartBody>
        <w:p w:rsidR="00D27427" w:rsidRDefault="0090421A" w:rsidP="0090421A">
          <w:pPr>
            <w:pStyle w:val="DF2FDFCF1AA2418D9AF00D6AC9E4C2381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8B039E3B099A4054AF2D6A4194DE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7D38-68CA-407A-B69D-42D2D98C4DB9}"/>
      </w:docPartPr>
      <w:docPartBody>
        <w:p w:rsidR="00D27427" w:rsidRDefault="0090421A" w:rsidP="0090421A">
          <w:pPr>
            <w:pStyle w:val="8B039E3B099A4054AF2D6A4194DEB1E11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A9F0099A12044D3DAFC8ABC85072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1C43-5AD2-4B51-8A5C-E8AE41EA93CB}"/>
      </w:docPartPr>
      <w:docPartBody>
        <w:p w:rsidR="00D27427" w:rsidRDefault="0090421A" w:rsidP="0090421A">
          <w:pPr>
            <w:pStyle w:val="A9F0099A12044D3DAFC8ABC850727C1A1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0311D00548FA42B087276295DBCF0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E473-8224-463F-A412-FC9235C51D89}"/>
      </w:docPartPr>
      <w:docPartBody>
        <w:p w:rsidR="00D27427" w:rsidRDefault="0090421A" w:rsidP="0090421A">
          <w:pPr>
            <w:pStyle w:val="0311D00548FA42B087276295DBCF079A1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5E082265F3704F07AC499E1FC6AC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DBF5-B49A-401F-9041-D5C70F3075A5}"/>
      </w:docPartPr>
      <w:docPartBody>
        <w:p w:rsidR="00D27427" w:rsidRDefault="0090421A">
          <w:r w:rsidRPr="00617870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71"/>
    <w:rsid w:val="000134DB"/>
    <w:rsid w:val="005B2AEB"/>
    <w:rsid w:val="006904BA"/>
    <w:rsid w:val="00704CDC"/>
    <w:rsid w:val="007667D2"/>
    <w:rsid w:val="007C6E97"/>
    <w:rsid w:val="0090421A"/>
    <w:rsid w:val="009556BC"/>
    <w:rsid w:val="009C50B1"/>
    <w:rsid w:val="00AB5F71"/>
    <w:rsid w:val="00B14A32"/>
    <w:rsid w:val="00D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21A"/>
    <w:rPr>
      <w:color w:val="808080"/>
    </w:rPr>
  </w:style>
  <w:style w:type="paragraph" w:customStyle="1" w:styleId="7BBFA2CCCF4A46FC828F7BC4ED3013E1">
    <w:name w:val="7BBFA2CCCF4A46FC828F7BC4ED3013E1"/>
    <w:rsid w:val="0090421A"/>
  </w:style>
  <w:style w:type="paragraph" w:customStyle="1" w:styleId="16A888972B9F4827AFFD09E274C2D304">
    <w:name w:val="16A888972B9F4827AFFD09E274C2D304"/>
    <w:rsid w:val="0090421A"/>
    <w:pPr>
      <w:spacing w:after="0" w:line="240" w:lineRule="auto"/>
    </w:pPr>
    <w:rPr>
      <w:rFonts w:eastAsiaTheme="minorHAnsi"/>
    </w:rPr>
  </w:style>
  <w:style w:type="paragraph" w:customStyle="1" w:styleId="DF2FDFCF1AA2418D9AF00D6AC9E4C238">
    <w:name w:val="DF2FDFCF1AA2418D9AF00D6AC9E4C238"/>
    <w:rsid w:val="0090421A"/>
    <w:pPr>
      <w:spacing w:after="0" w:line="240" w:lineRule="auto"/>
    </w:pPr>
    <w:rPr>
      <w:rFonts w:eastAsiaTheme="minorHAnsi"/>
    </w:rPr>
  </w:style>
  <w:style w:type="paragraph" w:customStyle="1" w:styleId="8B039E3B099A4054AF2D6A4194DEB1E1">
    <w:name w:val="8B039E3B099A4054AF2D6A4194DEB1E1"/>
    <w:rsid w:val="0090421A"/>
    <w:pPr>
      <w:spacing w:after="0" w:line="240" w:lineRule="auto"/>
    </w:pPr>
    <w:rPr>
      <w:rFonts w:eastAsiaTheme="minorHAnsi"/>
    </w:rPr>
  </w:style>
  <w:style w:type="paragraph" w:customStyle="1" w:styleId="A9F0099A12044D3DAFC8ABC850727C1A">
    <w:name w:val="A9F0099A12044D3DAFC8ABC850727C1A"/>
    <w:rsid w:val="0090421A"/>
    <w:pPr>
      <w:spacing w:after="0" w:line="240" w:lineRule="auto"/>
    </w:pPr>
    <w:rPr>
      <w:rFonts w:eastAsiaTheme="minorHAnsi"/>
    </w:rPr>
  </w:style>
  <w:style w:type="paragraph" w:customStyle="1" w:styleId="0311D00548FA42B087276295DBCF079A">
    <w:name w:val="0311D00548FA42B087276295DBCF079A"/>
    <w:rsid w:val="0090421A"/>
    <w:pPr>
      <w:spacing w:after="0" w:line="240" w:lineRule="auto"/>
    </w:pPr>
    <w:rPr>
      <w:rFonts w:eastAsiaTheme="minorHAnsi"/>
    </w:rPr>
  </w:style>
  <w:style w:type="paragraph" w:customStyle="1" w:styleId="45CF00D8BE7A412E9F3F4E4B3D766A39">
    <w:name w:val="45CF00D8BE7A412E9F3F4E4B3D766A39"/>
    <w:rsid w:val="0090421A"/>
    <w:pPr>
      <w:spacing w:after="0" w:line="240" w:lineRule="auto"/>
    </w:pPr>
    <w:rPr>
      <w:rFonts w:eastAsiaTheme="minorHAnsi"/>
    </w:rPr>
  </w:style>
  <w:style w:type="paragraph" w:customStyle="1" w:styleId="B788FBBD2485416D8659886A7B08860B">
    <w:name w:val="B788FBBD2485416D8659886A7B08860B"/>
    <w:rsid w:val="0090421A"/>
    <w:pPr>
      <w:spacing w:after="0" w:line="240" w:lineRule="auto"/>
    </w:pPr>
    <w:rPr>
      <w:rFonts w:eastAsiaTheme="minorHAnsi"/>
    </w:rPr>
  </w:style>
  <w:style w:type="paragraph" w:customStyle="1" w:styleId="96D5CB7B54B0407B953B37D11EC88BBC">
    <w:name w:val="96D5CB7B54B0407B953B37D11EC88BBC"/>
    <w:rsid w:val="0090421A"/>
    <w:pPr>
      <w:spacing w:after="0" w:line="240" w:lineRule="auto"/>
    </w:pPr>
    <w:rPr>
      <w:rFonts w:eastAsiaTheme="minorHAnsi"/>
    </w:rPr>
  </w:style>
  <w:style w:type="paragraph" w:customStyle="1" w:styleId="7BBFA2CCCF4A46FC828F7BC4ED3013E11">
    <w:name w:val="7BBFA2CCCF4A46FC828F7BC4ED3013E11"/>
    <w:rsid w:val="0090421A"/>
    <w:pPr>
      <w:spacing w:after="0" w:line="240" w:lineRule="auto"/>
    </w:pPr>
    <w:rPr>
      <w:rFonts w:eastAsiaTheme="minorHAnsi"/>
    </w:rPr>
  </w:style>
  <w:style w:type="paragraph" w:customStyle="1" w:styleId="BC736695DB1742CD973FEF0EBC1403CF">
    <w:name w:val="BC736695DB1742CD973FEF0EBC1403CF"/>
    <w:rsid w:val="0090421A"/>
    <w:pPr>
      <w:spacing w:after="0" w:line="240" w:lineRule="auto"/>
    </w:pPr>
    <w:rPr>
      <w:rFonts w:eastAsiaTheme="minorHAnsi"/>
    </w:rPr>
  </w:style>
  <w:style w:type="paragraph" w:customStyle="1" w:styleId="236FB437ABF543809D932FED4BED6F7A">
    <w:name w:val="236FB437ABF543809D932FED4BED6F7A"/>
    <w:rsid w:val="0090421A"/>
    <w:pPr>
      <w:spacing w:after="0" w:line="240" w:lineRule="auto"/>
    </w:pPr>
    <w:rPr>
      <w:rFonts w:eastAsiaTheme="minorHAnsi"/>
    </w:rPr>
  </w:style>
  <w:style w:type="paragraph" w:customStyle="1" w:styleId="0166211341F64A8587A585419DF813B7">
    <w:name w:val="0166211341F64A8587A585419DF813B7"/>
    <w:rsid w:val="0090421A"/>
    <w:pPr>
      <w:spacing w:after="0" w:line="240" w:lineRule="auto"/>
    </w:pPr>
    <w:rPr>
      <w:rFonts w:eastAsiaTheme="minorHAnsi"/>
    </w:rPr>
  </w:style>
  <w:style w:type="paragraph" w:customStyle="1" w:styleId="01B6270968C546F4A898739E9876BD43">
    <w:name w:val="01B6270968C546F4A898739E9876BD43"/>
    <w:rsid w:val="0090421A"/>
    <w:pPr>
      <w:spacing w:after="0" w:line="240" w:lineRule="auto"/>
    </w:pPr>
    <w:rPr>
      <w:rFonts w:eastAsiaTheme="minorHAnsi"/>
    </w:rPr>
  </w:style>
  <w:style w:type="paragraph" w:customStyle="1" w:styleId="E886CF552E6E4746A5C46B67BE2106E1">
    <w:name w:val="E886CF552E6E4746A5C46B67BE2106E1"/>
    <w:rsid w:val="0090421A"/>
    <w:pPr>
      <w:spacing w:after="0" w:line="240" w:lineRule="auto"/>
    </w:pPr>
    <w:rPr>
      <w:rFonts w:eastAsiaTheme="minorHAnsi"/>
    </w:rPr>
  </w:style>
  <w:style w:type="paragraph" w:customStyle="1" w:styleId="16A888972B9F4827AFFD09E274C2D3041">
    <w:name w:val="16A888972B9F4827AFFD09E274C2D3041"/>
    <w:rsid w:val="0090421A"/>
    <w:pPr>
      <w:spacing w:after="0" w:line="240" w:lineRule="auto"/>
    </w:pPr>
    <w:rPr>
      <w:rFonts w:eastAsiaTheme="minorHAnsi"/>
    </w:rPr>
  </w:style>
  <w:style w:type="paragraph" w:customStyle="1" w:styleId="DF2FDFCF1AA2418D9AF00D6AC9E4C2381">
    <w:name w:val="DF2FDFCF1AA2418D9AF00D6AC9E4C2381"/>
    <w:rsid w:val="0090421A"/>
    <w:pPr>
      <w:spacing w:after="0" w:line="240" w:lineRule="auto"/>
    </w:pPr>
    <w:rPr>
      <w:rFonts w:eastAsiaTheme="minorHAnsi"/>
    </w:rPr>
  </w:style>
  <w:style w:type="paragraph" w:customStyle="1" w:styleId="8B039E3B099A4054AF2D6A4194DEB1E11">
    <w:name w:val="8B039E3B099A4054AF2D6A4194DEB1E11"/>
    <w:rsid w:val="0090421A"/>
    <w:pPr>
      <w:spacing w:after="0" w:line="240" w:lineRule="auto"/>
    </w:pPr>
    <w:rPr>
      <w:rFonts w:eastAsiaTheme="minorHAnsi"/>
    </w:rPr>
  </w:style>
  <w:style w:type="paragraph" w:customStyle="1" w:styleId="A9F0099A12044D3DAFC8ABC850727C1A1">
    <w:name w:val="A9F0099A12044D3DAFC8ABC850727C1A1"/>
    <w:rsid w:val="0090421A"/>
    <w:pPr>
      <w:spacing w:after="0" w:line="240" w:lineRule="auto"/>
    </w:pPr>
    <w:rPr>
      <w:rFonts w:eastAsiaTheme="minorHAnsi"/>
    </w:rPr>
  </w:style>
  <w:style w:type="paragraph" w:customStyle="1" w:styleId="0311D00548FA42B087276295DBCF079A1">
    <w:name w:val="0311D00548FA42B087276295DBCF079A1"/>
    <w:rsid w:val="0090421A"/>
    <w:pPr>
      <w:spacing w:after="0" w:line="240" w:lineRule="auto"/>
    </w:pPr>
    <w:rPr>
      <w:rFonts w:eastAsiaTheme="minorHAnsi"/>
    </w:rPr>
  </w:style>
  <w:style w:type="paragraph" w:customStyle="1" w:styleId="45CF00D8BE7A412E9F3F4E4B3D766A391">
    <w:name w:val="45CF00D8BE7A412E9F3F4E4B3D766A391"/>
    <w:rsid w:val="0090421A"/>
    <w:pPr>
      <w:spacing w:after="0" w:line="240" w:lineRule="auto"/>
    </w:pPr>
    <w:rPr>
      <w:rFonts w:eastAsiaTheme="minorHAnsi"/>
    </w:rPr>
  </w:style>
  <w:style w:type="paragraph" w:customStyle="1" w:styleId="B788FBBD2485416D8659886A7B08860B1">
    <w:name w:val="B788FBBD2485416D8659886A7B08860B1"/>
    <w:rsid w:val="0090421A"/>
    <w:pPr>
      <w:spacing w:after="0" w:line="240" w:lineRule="auto"/>
    </w:pPr>
    <w:rPr>
      <w:rFonts w:eastAsiaTheme="minorHAnsi"/>
    </w:rPr>
  </w:style>
  <w:style w:type="paragraph" w:customStyle="1" w:styleId="96D5CB7B54B0407B953B37D11EC88BBC1">
    <w:name w:val="96D5CB7B54B0407B953B37D11EC88BBC1"/>
    <w:rsid w:val="0090421A"/>
    <w:pPr>
      <w:spacing w:after="0" w:line="240" w:lineRule="auto"/>
    </w:pPr>
    <w:rPr>
      <w:rFonts w:eastAsiaTheme="minorHAnsi"/>
    </w:rPr>
  </w:style>
  <w:style w:type="paragraph" w:customStyle="1" w:styleId="7BBFA2CCCF4A46FC828F7BC4ED3013E12">
    <w:name w:val="7BBFA2CCCF4A46FC828F7BC4ED3013E12"/>
    <w:rsid w:val="0090421A"/>
    <w:pPr>
      <w:spacing w:after="0" w:line="240" w:lineRule="auto"/>
    </w:pPr>
    <w:rPr>
      <w:rFonts w:eastAsiaTheme="minorHAnsi"/>
    </w:rPr>
  </w:style>
  <w:style w:type="paragraph" w:customStyle="1" w:styleId="BC736695DB1742CD973FEF0EBC1403CF1">
    <w:name w:val="BC736695DB1742CD973FEF0EBC1403CF1"/>
    <w:rsid w:val="0090421A"/>
    <w:pPr>
      <w:spacing w:after="0" w:line="240" w:lineRule="auto"/>
    </w:pPr>
    <w:rPr>
      <w:rFonts w:eastAsiaTheme="minorHAnsi"/>
    </w:rPr>
  </w:style>
  <w:style w:type="paragraph" w:customStyle="1" w:styleId="F66C70F2B58648F9AB95999D57A833DF">
    <w:name w:val="F66C70F2B58648F9AB95999D57A833DF"/>
    <w:rsid w:val="0090421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36FB437ABF543809D932FED4BED6F7A1">
    <w:name w:val="236FB437ABF543809D932FED4BED6F7A1"/>
    <w:rsid w:val="0090421A"/>
    <w:pPr>
      <w:spacing w:after="0" w:line="240" w:lineRule="auto"/>
    </w:pPr>
    <w:rPr>
      <w:rFonts w:eastAsiaTheme="minorHAnsi"/>
    </w:rPr>
  </w:style>
  <w:style w:type="paragraph" w:customStyle="1" w:styleId="0166211341F64A8587A585419DF813B71">
    <w:name w:val="0166211341F64A8587A585419DF813B71"/>
    <w:rsid w:val="0090421A"/>
    <w:pPr>
      <w:spacing w:after="0" w:line="240" w:lineRule="auto"/>
    </w:pPr>
    <w:rPr>
      <w:rFonts w:eastAsiaTheme="minorHAnsi"/>
    </w:rPr>
  </w:style>
  <w:style w:type="paragraph" w:customStyle="1" w:styleId="01B6270968C546F4A898739E9876BD431">
    <w:name w:val="01B6270968C546F4A898739E9876BD431"/>
    <w:rsid w:val="0090421A"/>
    <w:pPr>
      <w:spacing w:after="0" w:line="240" w:lineRule="auto"/>
    </w:pPr>
    <w:rPr>
      <w:rFonts w:eastAsiaTheme="minorHAnsi"/>
    </w:rPr>
  </w:style>
  <w:style w:type="paragraph" w:customStyle="1" w:styleId="E886CF552E6E4746A5C46B67BE2106E11">
    <w:name w:val="E886CF552E6E4746A5C46B67BE2106E11"/>
    <w:rsid w:val="0090421A"/>
    <w:pPr>
      <w:spacing w:after="0" w:line="240" w:lineRule="auto"/>
    </w:pPr>
    <w:rPr>
      <w:rFonts w:eastAsiaTheme="minorHAnsi"/>
    </w:rPr>
  </w:style>
  <w:style w:type="paragraph" w:customStyle="1" w:styleId="8CE59624820046708BB1FBA104D8F9F4">
    <w:name w:val="8CE59624820046708BB1FBA104D8F9F4"/>
    <w:rsid w:val="0090421A"/>
  </w:style>
  <w:style w:type="paragraph" w:customStyle="1" w:styleId="6012F492663240F789A85218E0275218">
    <w:name w:val="6012F492663240F789A85218E0275218"/>
    <w:rsid w:val="0090421A"/>
  </w:style>
  <w:style w:type="paragraph" w:customStyle="1" w:styleId="429DD46BA80C420994E7D3E4577939B5">
    <w:name w:val="429DD46BA80C420994E7D3E4577939B5"/>
    <w:rsid w:val="009042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21A"/>
    <w:rPr>
      <w:color w:val="808080"/>
    </w:rPr>
  </w:style>
  <w:style w:type="paragraph" w:customStyle="1" w:styleId="7BBFA2CCCF4A46FC828F7BC4ED3013E1">
    <w:name w:val="7BBFA2CCCF4A46FC828F7BC4ED3013E1"/>
    <w:rsid w:val="0090421A"/>
  </w:style>
  <w:style w:type="paragraph" w:customStyle="1" w:styleId="16A888972B9F4827AFFD09E274C2D304">
    <w:name w:val="16A888972B9F4827AFFD09E274C2D304"/>
    <w:rsid w:val="0090421A"/>
    <w:pPr>
      <w:spacing w:after="0" w:line="240" w:lineRule="auto"/>
    </w:pPr>
    <w:rPr>
      <w:rFonts w:eastAsiaTheme="minorHAnsi"/>
    </w:rPr>
  </w:style>
  <w:style w:type="paragraph" w:customStyle="1" w:styleId="DF2FDFCF1AA2418D9AF00D6AC9E4C238">
    <w:name w:val="DF2FDFCF1AA2418D9AF00D6AC9E4C238"/>
    <w:rsid w:val="0090421A"/>
    <w:pPr>
      <w:spacing w:after="0" w:line="240" w:lineRule="auto"/>
    </w:pPr>
    <w:rPr>
      <w:rFonts w:eastAsiaTheme="minorHAnsi"/>
    </w:rPr>
  </w:style>
  <w:style w:type="paragraph" w:customStyle="1" w:styleId="8B039E3B099A4054AF2D6A4194DEB1E1">
    <w:name w:val="8B039E3B099A4054AF2D6A4194DEB1E1"/>
    <w:rsid w:val="0090421A"/>
    <w:pPr>
      <w:spacing w:after="0" w:line="240" w:lineRule="auto"/>
    </w:pPr>
    <w:rPr>
      <w:rFonts w:eastAsiaTheme="minorHAnsi"/>
    </w:rPr>
  </w:style>
  <w:style w:type="paragraph" w:customStyle="1" w:styleId="A9F0099A12044D3DAFC8ABC850727C1A">
    <w:name w:val="A9F0099A12044D3DAFC8ABC850727C1A"/>
    <w:rsid w:val="0090421A"/>
    <w:pPr>
      <w:spacing w:after="0" w:line="240" w:lineRule="auto"/>
    </w:pPr>
    <w:rPr>
      <w:rFonts w:eastAsiaTheme="minorHAnsi"/>
    </w:rPr>
  </w:style>
  <w:style w:type="paragraph" w:customStyle="1" w:styleId="0311D00548FA42B087276295DBCF079A">
    <w:name w:val="0311D00548FA42B087276295DBCF079A"/>
    <w:rsid w:val="0090421A"/>
    <w:pPr>
      <w:spacing w:after="0" w:line="240" w:lineRule="auto"/>
    </w:pPr>
    <w:rPr>
      <w:rFonts w:eastAsiaTheme="minorHAnsi"/>
    </w:rPr>
  </w:style>
  <w:style w:type="paragraph" w:customStyle="1" w:styleId="45CF00D8BE7A412E9F3F4E4B3D766A39">
    <w:name w:val="45CF00D8BE7A412E9F3F4E4B3D766A39"/>
    <w:rsid w:val="0090421A"/>
    <w:pPr>
      <w:spacing w:after="0" w:line="240" w:lineRule="auto"/>
    </w:pPr>
    <w:rPr>
      <w:rFonts w:eastAsiaTheme="minorHAnsi"/>
    </w:rPr>
  </w:style>
  <w:style w:type="paragraph" w:customStyle="1" w:styleId="B788FBBD2485416D8659886A7B08860B">
    <w:name w:val="B788FBBD2485416D8659886A7B08860B"/>
    <w:rsid w:val="0090421A"/>
    <w:pPr>
      <w:spacing w:after="0" w:line="240" w:lineRule="auto"/>
    </w:pPr>
    <w:rPr>
      <w:rFonts w:eastAsiaTheme="minorHAnsi"/>
    </w:rPr>
  </w:style>
  <w:style w:type="paragraph" w:customStyle="1" w:styleId="96D5CB7B54B0407B953B37D11EC88BBC">
    <w:name w:val="96D5CB7B54B0407B953B37D11EC88BBC"/>
    <w:rsid w:val="0090421A"/>
    <w:pPr>
      <w:spacing w:after="0" w:line="240" w:lineRule="auto"/>
    </w:pPr>
    <w:rPr>
      <w:rFonts w:eastAsiaTheme="minorHAnsi"/>
    </w:rPr>
  </w:style>
  <w:style w:type="paragraph" w:customStyle="1" w:styleId="7BBFA2CCCF4A46FC828F7BC4ED3013E11">
    <w:name w:val="7BBFA2CCCF4A46FC828F7BC4ED3013E11"/>
    <w:rsid w:val="0090421A"/>
    <w:pPr>
      <w:spacing w:after="0" w:line="240" w:lineRule="auto"/>
    </w:pPr>
    <w:rPr>
      <w:rFonts w:eastAsiaTheme="minorHAnsi"/>
    </w:rPr>
  </w:style>
  <w:style w:type="paragraph" w:customStyle="1" w:styleId="BC736695DB1742CD973FEF0EBC1403CF">
    <w:name w:val="BC736695DB1742CD973FEF0EBC1403CF"/>
    <w:rsid w:val="0090421A"/>
    <w:pPr>
      <w:spacing w:after="0" w:line="240" w:lineRule="auto"/>
    </w:pPr>
    <w:rPr>
      <w:rFonts w:eastAsiaTheme="minorHAnsi"/>
    </w:rPr>
  </w:style>
  <w:style w:type="paragraph" w:customStyle="1" w:styleId="236FB437ABF543809D932FED4BED6F7A">
    <w:name w:val="236FB437ABF543809D932FED4BED6F7A"/>
    <w:rsid w:val="0090421A"/>
    <w:pPr>
      <w:spacing w:after="0" w:line="240" w:lineRule="auto"/>
    </w:pPr>
    <w:rPr>
      <w:rFonts w:eastAsiaTheme="minorHAnsi"/>
    </w:rPr>
  </w:style>
  <w:style w:type="paragraph" w:customStyle="1" w:styleId="0166211341F64A8587A585419DF813B7">
    <w:name w:val="0166211341F64A8587A585419DF813B7"/>
    <w:rsid w:val="0090421A"/>
    <w:pPr>
      <w:spacing w:after="0" w:line="240" w:lineRule="auto"/>
    </w:pPr>
    <w:rPr>
      <w:rFonts w:eastAsiaTheme="minorHAnsi"/>
    </w:rPr>
  </w:style>
  <w:style w:type="paragraph" w:customStyle="1" w:styleId="01B6270968C546F4A898739E9876BD43">
    <w:name w:val="01B6270968C546F4A898739E9876BD43"/>
    <w:rsid w:val="0090421A"/>
    <w:pPr>
      <w:spacing w:after="0" w:line="240" w:lineRule="auto"/>
    </w:pPr>
    <w:rPr>
      <w:rFonts w:eastAsiaTheme="minorHAnsi"/>
    </w:rPr>
  </w:style>
  <w:style w:type="paragraph" w:customStyle="1" w:styleId="E886CF552E6E4746A5C46B67BE2106E1">
    <w:name w:val="E886CF552E6E4746A5C46B67BE2106E1"/>
    <w:rsid w:val="0090421A"/>
    <w:pPr>
      <w:spacing w:after="0" w:line="240" w:lineRule="auto"/>
    </w:pPr>
    <w:rPr>
      <w:rFonts w:eastAsiaTheme="minorHAnsi"/>
    </w:rPr>
  </w:style>
  <w:style w:type="paragraph" w:customStyle="1" w:styleId="16A888972B9F4827AFFD09E274C2D3041">
    <w:name w:val="16A888972B9F4827AFFD09E274C2D3041"/>
    <w:rsid w:val="0090421A"/>
    <w:pPr>
      <w:spacing w:after="0" w:line="240" w:lineRule="auto"/>
    </w:pPr>
    <w:rPr>
      <w:rFonts w:eastAsiaTheme="minorHAnsi"/>
    </w:rPr>
  </w:style>
  <w:style w:type="paragraph" w:customStyle="1" w:styleId="DF2FDFCF1AA2418D9AF00D6AC9E4C2381">
    <w:name w:val="DF2FDFCF1AA2418D9AF00D6AC9E4C2381"/>
    <w:rsid w:val="0090421A"/>
    <w:pPr>
      <w:spacing w:after="0" w:line="240" w:lineRule="auto"/>
    </w:pPr>
    <w:rPr>
      <w:rFonts w:eastAsiaTheme="minorHAnsi"/>
    </w:rPr>
  </w:style>
  <w:style w:type="paragraph" w:customStyle="1" w:styleId="8B039E3B099A4054AF2D6A4194DEB1E11">
    <w:name w:val="8B039E3B099A4054AF2D6A4194DEB1E11"/>
    <w:rsid w:val="0090421A"/>
    <w:pPr>
      <w:spacing w:after="0" w:line="240" w:lineRule="auto"/>
    </w:pPr>
    <w:rPr>
      <w:rFonts w:eastAsiaTheme="minorHAnsi"/>
    </w:rPr>
  </w:style>
  <w:style w:type="paragraph" w:customStyle="1" w:styleId="A9F0099A12044D3DAFC8ABC850727C1A1">
    <w:name w:val="A9F0099A12044D3DAFC8ABC850727C1A1"/>
    <w:rsid w:val="0090421A"/>
    <w:pPr>
      <w:spacing w:after="0" w:line="240" w:lineRule="auto"/>
    </w:pPr>
    <w:rPr>
      <w:rFonts w:eastAsiaTheme="minorHAnsi"/>
    </w:rPr>
  </w:style>
  <w:style w:type="paragraph" w:customStyle="1" w:styleId="0311D00548FA42B087276295DBCF079A1">
    <w:name w:val="0311D00548FA42B087276295DBCF079A1"/>
    <w:rsid w:val="0090421A"/>
    <w:pPr>
      <w:spacing w:after="0" w:line="240" w:lineRule="auto"/>
    </w:pPr>
    <w:rPr>
      <w:rFonts w:eastAsiaTheme="minorHAnsi"/>
    </w:rPr>
  </w:style>
  <w:style w:type="paragraph" w:customStyle="1" w:styleId="45CF00D8BE7A412E9F3F4E4B3D766A391">
    <w:name w:val="45CF00D8BE7A412E9F3F4E4B3D766A391"/>
    <w:rsid w:val="0090421A"/>
    <w:pPr>
      <w:spacing w:after="0" w:line="240" w:lineRule="auto"/>
    </w:pPr>
    <w:rPr>
      <w:rFonts w:eastAsiaTheme="minorHAnsi"/>
    </w:rPr>
  </w:style>
  <w:style w:type="paragraph" w:customStyle="1" w:styleId="B788FBBD2485416D8659886A7B08860B1">
    <w:name w:val="B788FBBD2485416D8659886A7B08860B1"/>
    <w:rsid w:val="0090421A"/>
    <w:pPr>
      <w:spacing w:after="0" w:line="240" w:lineRule="auto"/>
    </w:pPr>
    <w:rPr>
      <w:rFonts w:eastAsiaTheme="minorHAnsi"/>
    </w:rPr>
  </w:style>
  <w:style w:type="paragraph" w:customStyle="1" w:styleId="96D5CB7B54B0407B953B37D11EC88BBC1">
    <w:name w:val="96D5CB7B54B0407B953B37D11EC88BBC1"/>
    <w:rsid w:val="0090421A"/>
    <w:pPr>
      <w:spacing w:after="0" w:line="240" w:lineRule="auto"/>
    </w:pPr>
    <w:rPr>
      <w:rFonts w:eastAsiaTheme="minorHAnsi"/>
    </w:rPr>
  </w:style>
  <w:style w:type="paragraph" w:customStyle="1" w:styleId="7BBFA2CCCF4A46FC828F7BC4ED3013E12">
    <w:name w:val="7BBFA2CCCF4A46FC828F7BC4ED3013E12"/>
    <w:rsid w:val="0090421A"/>
    <w:pPr>
      <w:spacing w:after="0" w:line="240" w:lineRule="auto"/>
    </w:pPr>
    <w:rPr>
      <w:rFonts w:eastAsiaTheme="minorHAnsi"/>
    </w:rPr>
  </w:style>
  <w:style w:type="paragraph" w:customStyle="1" w:styleId="BC736695DB1742CD973FEF0EBC1403CF1">
    <w:name w:val="BC736695DB1742CD973FEF0EBC1403CF1"/>
    <w:rsid w:val="0090421A"/>
    <w:pPr>
      <w:spacing w:after="0" w:line="240" w:lineRule="auto"/>
    </w:pPr>
    <w:rPr>
      <w:rFonts w:eastAsiaTheme="minorHAnsi"/>
    </w:rPr>
  </w:style>
  <w:style w:type="paragraph" w:customStyle="1" w:styleId="F66C70F2B58648F9AB95999D57A833DF">
    <w:name w:val="F66C70F2B58648F9AB95999D57A833DF"/>
    <w:rsid w:val="0090421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36FB437ABF543809D932FED4BED6F7A1">
    <w:name w:val="236FB437ABF543809D932FED4BED6F7A1"/>
    <w:rsid w:val="0090421A"/>
    <w:pPr>
      <w:spacing w:after="0" w:line="240" w:lineRule="auto"/>
    </w:pPr>
    <w:rPr>
      <w:rFonts w:eastAsiaTheme="minorHAnsi"/>
    </w:rPr>
  </w:style>
  <w:style w:type="paragraph" w:customStyle="1" w:styleId="0166211341F64A8587A585419DF813B71">
    <w:name w:val="0166211341F64A8587A585419DF813B71"/>
    <w:rsid w:val="0090421A"/>
    <w:pPr>
      <w:spacing w:after="0" w:line="240" w:lineRule="auto"/>
    </w:pPr>
    <w:rPr>
      <w:rFonts w:eastAsiaTheme="minorHAnsi"/>
    </w:rPr>
  </w:style>
  <w:style w:type="paragraph" w:customStyle="1" w:styleId="01B6270968C546F4A898739E9876BD431">
    <w:name w:val="01B6270968C546F4A898739E9876BD431"/>
    <w:rsid w:val="0090421A"/>
    <w:pPr>
      <w:spacing w:after="0" w:line="240" w:lineRule="auto"/>
    </w:pPr>
    <w:rPr>
      <w:rFonts w:eastAsiaTheme="minorHAnsi"/>
    </w:rPr>
  </w:style>
  <w:style w:type="paragraph" w:customStyle="1" w:styleId="E886CF552E6E4746A5C46B67BE2106E11">
    <w:name w:val="E886CF552E6E4746A5C46B67BE2106E11"/>
    <w:rsid w:val="0090421A"/>
    <w:pPr>
      <w:spacing w:after="0" w:line="240" w:lineRule="auto"/>
    </w:pPr>
    <w:rPr>
      <w:rFonts w:eastAsiaTheme="minorHAnsi"/>
    </w:rPr>
  </w:style>
  <w:style w:type="paragraph" w:customStyle="1" w:styleId="8CE59624820046708BB1FBA104D8F9F4">
    <w:name w:val="8CE59624820046708BB1FBA104D8F9F4"/>
    <w:rsid w:val="0090421A"/>
  </w:style>
  <w:style w:type="paragraph" w:customStyle="1" w:styleId="6012F492663240F789A85218E0275218">
    <w:name w:val="6012F492663240F789A85218E0275218"/>
    <w:rsid w:val="0090421A"/>
  </w:style>
  <w:style w:type="paragraph" w:customStyle="1" w:styleId="429DD46BA80C420994E7D3E4577939B5">
    <w:name w:val="429DD46BA80C420994E7D3E4577939B5"/>
    <w:rsid w:val="00904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2354-07A2-4DC3-8891-090368EF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Step 1 preparatory document for research interaction 9 14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Otto</dc:creator>
  <cp:lastModifiedBy>Caitlin Otto</cp:lastModifiedBy>
  <cp:revision>3</cp:revision>
  <cp:lastPrinted>2016-08-02T14:50:00Z</cp:lastPrinted>
  <dcterms:created xsi:type="dcterms:W3CDTF">2017-05-11T17:31:00Z</dcterms:created>
  <dcterms:modified xsi:type="dcterms:W3CDTF">2017-05-11T17:33:00Z</dcterms:modified>
</cp:coreProperties>
</file>